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5BA9" w14:textId="1322F930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 xml:space="preserve">و کلید یا پاسخ: </w:t>
      </w:r>
    </w:p>
    <w:p w14:paraId="0FE22E60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7319D364" w14:textId="3B8B9EF3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هر سوال در یک </w:t>
      </w:r>
      <w:r w:rsidRPr="0092723D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جدول مستقل</w:t>
      </w:r>
      <w:r w:rsidRPr="0092723D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>درج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شود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 xml:space="preserve"> و از </w:t>
      </w:r>
      <w:r w:rsidR="0092723D" w:rsidRPr="0092723D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پاک کردن</w:t>
      </w:r>
      <w:r w:rsidR="0092723D" w:rsidRPr="0092723D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>خانه های جدول اکیداً خودداری شود.</w:t>
      </w:r>
    </w:p>
    <w:p w14:paraId="77F55342" w14:textId="0B6F3CB2" w:rsidR="00ED5B61" w:rsidRDefault="00CB5B42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درج </w:t>
      </w:r>
      <w:r w:rsidR="009B24FF"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علامت *</w:t>
      </w:r>
      <w:r w:rsidR="009B24FF" w:rsidRPr="00E65A3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در </w:t>
      </w:r>
      <w:r w:rsidR="000A7E44">
        <w:rPr>
          <w:rStyle w:val="StyleComplexNazanin"/>
          <w:rFonts w:asciiTheme="majorBidi" w:hAnsiTheme="majorBidi" w:cs="B Nazanin" w:hint="cs"/>
          <w:rtl/>
          <w:lang w:bidi="fa-IR"/>
        </w:rPr>
        <w:t>خانه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سمت راست 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هر </w:t>
      </w:r>
      <w:r w:rsidR="000A7E44">
        <w:rPr>
          <w:rStyle w:val="StyleComplexNazanin"/>
          <w:rFonts w:asciiTheme="majorBidi" w:hAnsiTheme="majorBidi" w:cs="B Nazanin" w:hint="cs"/>
          <w:rtl/>
          <w:lang w:bidi="fa-IR"/>
        </w:rPr>
        <w:t>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به م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>نزله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</w:t>
      </w:r>
      <w:r w:rsidR="000A7E44"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جواب صحیح</w:t>
      </w:r>
      <w:r w:rsidR="000A7E44" w:rsidRPr="00E65A3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بودن آن گزینه 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>می باشد</w:t>
      </w:r>
    </w:p>
    <w:p w14:paraId="1987FC6C" w14:textId="58664AFB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>.</w:t>
      </w:r>
    </w:p>
    <w:p w14:paraId="6E77D5F7" w14:textId="64DCD2A7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ورود اطلاعات </w:t>
      </w:r>
      <w:r w:rsidRPr="00385231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منبع</w:t>
      </w:r>
      <w:r w:rsidRPr="00385231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</w:t>
      </w:r>
      <w:r w:rsidR="006043BD">
        <w:rPr>
          <w:rStyle w:val="StyleComplexNazanin"/>
          <w:rFonts w:asciiTheme="majorBidi" w:hAnsiTheme="majorBidi" w:cs="B Nazanin" w:hint="cs"/>
          <w:rtl/>
          <w:lang w:bidi="fa-IR"/>
        </w:rPr>
        <w:t>جبا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ری می باشد</w:t>
      </w:r>
      <w:r w:rsidR="006043BD">
        <w:rPr>
          <w:rStyle w:val="StyleComplexNazanin"/>
          <w:rFonts w:asciiTheme="majorBidi" w:hAnsiTheme="majorBidi" w:cs="B Nazanin" w:hint="cs"/>
          <w:rtl/>
          <w:lang w:bidi="fa-IR"/>
        </w:rPr>
        <w:t>.</w:t>
      </w:r>
    </w:p>
    <w:p w14:paraId="2EC70128" w14:textId="4118C738" w:rsidR="00385231" w:rsidRDefault="00385231" w:rsidP="006043BD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ورود </w:t>
      </w:r>
      <w:r w:rsidRPr="00385231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توضیحات</w:t>
      </w:r>
      <w:r w:rsidRPr="00385231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اختیاری می باشد و مربوط به توضیح گزینه صحیح و یا راه حل مسئله </w:t>
      </w:r>
      <w:r w:rsidR="006043BD">
        <w:rPr>
          <w:rStyle w:val="StyleComplexNazanin"/>
          <w:rFonts w:asciiTheme="majorBidi" w:hAnsiTheme="majorBidi" w:cs="B Nazanin" w:hint="cs"/>
          <w:rtl/>
          <w:lang w:bidi="fa-IR"/>
        </w:rPr>
        <w:t>است.</w:t>
      </w:r>
    </w:p>
    <w:p w14:paraId="30BB5937" w14:textId="6E9F8941" w:rsidR="00AE64A5" w:rsidRDefault="00AE64A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AE64A5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فاصله خالی بین جداول</w:t>
      </w:r>
      <w:r w:rsidRPr="00AE64A5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به هیچ عنوان حذف نشود، در صورت اتصال دو ج</w:t>
      </w:r>
      <w:r w:rsidR="006043BD">
        <w:rPr>
          <w:rStyle w:val="StyleComplexNazanin"/>
          <w:rFonts w:asciiTheme="majorBidi" w:hAnsiTheme="majorBidi" w:cs="B Nazanin" w:hint="cs"/>
          <w:rtl/>
          <w:lang w:bidi="fa-IR"/>
        </w:rPr>
        <w:t>د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ول به هم یکی از سوالات حذف خواهد شد.</w:t>
      </w:r>
    </w:p>
    <w:p w14:paraId="0EB6B18E" w14:textId="79326919" w:rsidR="00AE64A5" w:rsidRDefault="00AE64A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این فایل نمونه برای 66 سوال طراحی شده است در صورت طرح سوال کمتر، حتما </w:t>
      </w:r>
      <w:r w:rsidRPr="00B347E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جداول اضافی</w:t>
      </w:r>
      <w:r w:rsidRPr="00B347E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را پاک کنید و چنانچه </w:t>
      </w:r>
      <w:r w:rsidR="00B347E9">
        <w:rPr>
          <w:rStyle w:val="StyleComplexNazanin"/>
          <w:rFonts w:asciiTheme="majorBidi" w:hAnsiTheme="majorBidi" w:cs="B Nazanin" w:hint="cs"/>
          <w:rtl/>
          <w:lang w:bidi="fa-IR"/>
        </w:rPr>
        <w:t xml:space="preserve">به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سوالات بیشتر از 66 تا مورد نیاز است </w:t>
      </w:r>
      <w:r w:rsidR="00B347E9">
        <w:rPr>
          <w:rStyle w:val="StyleComplexNazanin"/>
          <w:rFonts w:asciiTheme="majorBidi" w:hAnsiTheme="majorBidi" w:cs="B Nazanin" w:hint="cs"/>
          <w:rtl/>
          <w:lang w:bidi="fa-IR"/>
        </w:rPr>
        <w:t>از جداول کپی گرفته و بعد از سوال 66 اضافه نموده و شماره سوال را اصلاح نمایید.</w:t>
      </w:r>
    </w:p>
    <w:p w14:paraId="7D3B6ECF" w14:textId="2C3E12D8" w:rsidR="00E65A39" w:rsidRP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6C16EDB0" w14:textId="77777777" w:rsidR="00E65A39" w:rsidRPr="00374FD1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</w:t>
      </w:r>
      <w:proofErr w:type="spellStart"/>
      <w:r>
        <w:rPr>
          <w:rStyle w:val="StyleComplexNazanin"/>
          <w:rFonts w:asciiTheme="majorBidi" w:hAnsiTheme="majorBidi" w:cs="B Nazanin" w:hint="cs"/>
          <w:rtl/>
          <w:lang w:bidi="fa-IR"/>
        </w:rPr>
        <w:t>بدلیل</w:t>
      </w:r>
      <w:proofErr w:type="spellEnd"/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زیاد بودن متن سوال مشکلی را ایجاد </w:t>
      </w:r>
      <w:r w:rsidRPr="000A7E44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نمی کند.</w:t>
      </w:r>
    </w:p>
    <w:p w14:paraId="065848C3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03EC2734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BB5DE4" w:rsidRPr="005460F2" w14:paraId="028E1C6C" w14:textId="77777777" w:rsidTr="005B1C14">
        <w:trPr>
          <w:cantSplit/>
        </w:trPr>
        <w:tc>
          <w:tcPr>
            <w:tcW w:w="794" w:type="dxa"/>
          </w:tcPr>
          <w:p w14:paraId="15A89883" w14:textId="77777777" w:rsidR="00BB5DE4" w:rsidRPr="005460F2" w:rsidRDefault="00BB5DE4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FEF89EA" w14:textId="67086762" w:rsidR="00BB5DE4" w:rsidRPr="005460F2" w:rsidRDefault="000A7E44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38ADC48" w14:textId="32E31FC3" w:rsidR="00BB5DE4" w:rsidRPr="005B1C14" w:rsidRDefault="00BB5DE4" w:rsidP="00BB5DE4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21317CD1" w14:textId="77777777" w:rsidR="00BB5DE4" w:rsidRPr="005460F2" w:rsidRDefault="00BB5DE4" w:rsidP="00BB5DE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397F1854" w14:textId="77777777" w:rsidTr="00BC6CCB">
        <w:trPr>
          <w:cantSplit/>
        </w:trPr>
        <w:tc>
          <w:tcPr>
            <w:tcW w:w="794" w:type="dxa"/>
            <w:vAlign w:val="center"/>
          </w:tcPr>
          <w:p w14:paraId="20E4FB15" w14:textId="77777777"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4"/>
          </w:tcPr>
          <w:p w14:paraId="0B810FAE" w14:textId="75759395" w:rsidR="00776D30" w:rsidRDefault="000A7E44" w:rsidP="00B1580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5B1C1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متن </w:t>
            </w:r>
            <w:r w:rsidR="00E65A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یا تنه </w:t>
            </w:r>
            <w:r w:rsidR="005B1C1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1432F6B" w14:textId="77777777" w:rsidR="00B1580F" w:rsidRPr="005460F2" w:rsidRDefault="00B1580F" w:rsidP="00B1580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41281EF6" w14:textId="77777777" w:rsidTr="005B1C14">
        <w:trPr>
          <w:cantSplit/>
        </w:trPr>
        <w:tc>
          <w:tcPr>
            <w:tcW w:w="794" w:type="dxa"/>
          </w:tcPr>
          <w:p w14:paraId="5BD51D1D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CAD022" w14:textId="4017CF42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49F5FBA" w14:textId="6F70EEB7" w:rsidR="00872B77" w:rsidRPr="005460F2" w:rsidRDefault="00E65A39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اول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(گزینه صحیح را با زدن علامت * در خانه سمت راست شماره گزینه مشخص نمایید)</w:t>
            </w:r>
          </w:p>
        </w:tc>
      </w:tr>
      <w:tr w:rsidR="00872B77" w:rsidRPr="005460F2" w14:paraId="6F313F67" w14:textId="77777777" w:rsidTr="005B1C14">
        <w:trPr>
          <w:cantSplit/>
        </w:trPr>
        <w:tc>
          <w:tcPr>
            <w:tcW w:w="794" w:type="dxa"/>
          </w:tcPr>
          <w:p w14:paraId="3B38ACA4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43F14A" w14:textId="2B96A15D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8C51F7" w14:textId="413C11C1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دوم</w:t>
            </w:r>
          </w:p>
        </w:tc>
      </w:tr>
      <w:tr w:rsidR="00872B77" w:rsidRPr="005460F2" w14:paraId="1A7BFDCE" w14:textId="77777777" w:rsidTr="005B1C14">
        <w:trPr>
          <w:cantSplit/>
        </w:trPr>
        <w:tc>
          <w:tcPr>
            <w:tcW w:w="794" w:type="dxa"/>
          </w:tcPr>
          <w:p w14:paraId="4F5A47FB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8841DF" w14:textId="79F14424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753F21C" w14:textId="6748C038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سوم</w:t>
            </w:r>
          </w:p>
        </w:tc>
      </w:tr>
      <w:tr w:rsidR="00872B77" w:rsidRPr="005460F2" w14:paraId="5ABADA85" w14:textId="77777777" w:rsidTr="005B1C14">
        <w:trPr>
          <w:cantSplit/>
        </w:trPr>
        <w:tc>
          <w:tcPr>
            <w:tcW w:w="794" w:type="dxa"/>
          </w:tcPr>
          <w:p w14:paraId="21C49550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A0F0DD" w14:textId="42FF8C94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244F6BE" w14:textId="134507FC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چهارم</w:t>
            </w:r>
          </w:p>
        </w:tc>
      </w:tr>
      <w:tr w:rsidR="00B93860" w:rsidRPr="005460F2" w14:paraId="302AF28C" w14:textId="77777777" w:rsidTr="005B1C14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D5E1820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DD06E79" w14:textId="4ABC088D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BB5DE4" w:rsidRPr="005460F2" w14:paraId="500A76B0" w14:textId="77777777" w:rsidTr="005B1C14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AA7AF7C" w14:textId="77777777" w:rsidR="00BB5DE4" w:rsidRDefault="00BB5DE4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E0424F5" w14:textId="77777777" w:rsidR="00BB5DE4" w:rsidRPr="005460F2" w:rsidRDefault="00BB5DE4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C7813CE" w14:textId="0111C676" w:rsidR="00362C71" w:rsidRDefault="00362C71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5453A2C" w14:textId="77777777" w:rsidTr="00AE64A5">
        <w:trPr>
          <w:cantSplit/>
        </w:trPr>
        <w:tc>
          <w:tcPr>
            <w:tcW w:w="794" w:type="dxa"/>
          </w:tcPr>
          <w:p w14:paraId="7F1E8FF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2862EB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0BB1041" w14:textId="4E465D52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236B4510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060D786" w14:textId="77777777" w:rsidTr="00AE64A5">
        <w:trPr>
          <w:cantSplit/>
        </w:trPr>
        <w:tc>
          <w:tcPr>
            <w:tcW w:w="794" w:type="dxa"/>
            <w:vAlign w:val="center"/>
          </w:tcPr>
          <w:p w14:paraId="2BD59AA4" w14:textId="6A1F5A3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4"/>
          </w:tcPr>
          <w:p w14:paraId="3C9A4FE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6F8585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764D0E4" w14:textId="77777777" w:rsidTr="00AE64A5">
        <w:trPr>
          <w:cantSplit/>
        </w:trPr>
        <w:tc>
          <w:tcPr>
            <w:tcW w:w="794" w:type="dxa"/>
          </w:tcPr>
          <w:p w14:paraId="1E38D6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921CA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162D3D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7F3C347C" w14:textId="77777777" w:rsidTr="00AE64A5">
        <w:trPr>
          <w:cantSplit/>
        </w:trPr>
        <w:tc>
          <w:tcPr>
            <w:tcW w:w="794" w:type="dxa"/>
          </w:tcPr>
          <w:p w14:paraId="51AE9E1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F4658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4E6A45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5A0AAA4" w14:textId="77777777" w:rsidTr="00AE64A5">
        <w:trPr>
          <w:cantSplit/>
        </w:trPr>
        <w:tc>
          <w:tcPr>
            <w:tcW w:w="794" w:type="dxa"/>
          </w:tcPr>
          <w:p w14:paraId="43B67BC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B8199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3BAF04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0A7F7712" w14:textId="77777777" w:rsidTr="00AE64A5">
        <w:trPr>
          <w:cantSplit/>
        </w:trPr>
        <w:tc>
          <w:tcPr>
            <w:tcW w:w="794" w:type="dxa"/>
          </w:tcPr>
          <w:p w14:paraId="7FBEF6B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0AEF7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A90A7B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4E13C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707A19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ACFE71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1950D0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CD024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6DE19E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F758AA" w14:textId="4A19465B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10464EC" w14:textId="77777777" w:rsidTr="00AE64A5">
        <w:trPr>
          <w:cantSplit/>
        </w:trPr>
        <w:tc>
          <w:tcPr>
            <w:tcW w:w="794" w:type="dxa"/>
          </w:tcPr>
          <w:p w14:paraId="74295AC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18D519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57F4BD8" w14:textId="7C76F8B0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0F8D766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8D84A43" w14:textId="77777777" w:rsidTr="00AE64A5">
        <w:trPr>
          <w:cantSplit/>
        </w:trPr>
        <w:tc>
          <w:tcPr>
            <w:tcW w:w="794" w:type="dxa"/>
            <w:vAlign w:val="center"/>
          </w:tcPr>
          <w:p w14:paraId="60A09636" w14:textId="57293B0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4"/>
          </w:tcPr>
          <w:p w14:paraId="0BAF85B7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7A966C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95FE88B" w14:textId="77777777" w:rsidTr="00AE64A5">
        <w:trPr>
          <w:cantSplit/>
        </w:trPr>
        <w:tc>
          <w:tcPr>
            <w:tcW w:w="794" w:type="dxa"/>
          </w:tcPr>
          <w:p w14:paraId="4CA5DD1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203CD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9C9AF8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000CB3E0" w14:textId="77777777" w:rsidTr="00AE64A5">
        <w:trPr>
          <w:cantSplit/>
        </w:trPr>
        <w:tc>
          <w:tcPr>
            <w:tcW w:w="794" w:type="dxa"/>
          </w:tcPr>
          <w:p w14:paraId="7F690B5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E3EEB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24945E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87B9CB9" w14:textId="77777777" w:rsidTr="00AE64A5">
        <w:trPr>
          <w:cantSplit/>
        </w:trPr>
        <w:tc>
          <w:tcPr>
            <w:tcW w:w="794" w:type="dxa"/>
          </w:tcPr>
          <w:p w14:paraId="025D47F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9E429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56D986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76F57824" w14:textId="77777777" w:rsidTr="00AE64A5">
        <w:trPr>
          <w:cantSplit/>
        </w:trPr>
        <w:tc>
          <w:tcPr>
            <w:tcW w:w="794" w:type="dxa"/>
          </w:tcPr>
          <w:p w14:paraId="19385D1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582D2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BC9C77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247EE5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20EF67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311F09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9D6680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C8FEB8E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84C7FF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ACF46A" w14:textId="22C6296B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E711357" w14:textId="77777777" w:rsidTr="00AE64A5">
        <w:trPr>
          <w:cantSplit/>
        </w:trPr>
        <w:tc>
          <w:tcPr>
            <w:tcW w:w="794" w:type="dxa"/>
          </w:tcPr>
          <w:p w14:paraId="6930E64C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3FFCDD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788C84F" w14:textId="7B2F7956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35796DA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29F860" w14:textId="77777777" w:rsidTr="00AE64A5">
        <w:trPr>
          <w:cantSplit/>
        </w:trPr>
        <w:tc>
          <w:tcPr>
            <w:tcW w:w="794" w:type="dxa"/>
            <w:vAlign w:val="center"/>
          </w:tcPr>
          <w:p w14:paraId="22FF9865" w14:textId="40FB583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4"/>
          </w:tcPr>
          <w:p w14:paraId="42861F7A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E725B6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4C42804" w14:textId="77777777" w:rsidTr="00AE64A5">
        <w:trPr>
          <w:cantSplit/>
        </w:trPr>
        <w:tc>
          <w:tcPr>
            <w:tcW w:w="794" w:type="dxa"/>
          </w:tcPr>
          <w:p w14:paraId="092A794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7B83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661E61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6603FC0B" w14:textId="77777777" w:rsidTr="00AE64A5">
        <w:trPr>
          <w:cantSplit/>
        </w:trPr>
        <w:tc>
          <w:tcPr>
            <w:tcW w:w="794" w:type="dxa"/>
          </w:tcPr>
          <w:p w14:paraId="643FF55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4B5282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4D18C6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06592A2" w14:textId="77777777" w:rsidTr="00AE64A5">
        <w:trPr>
          <w:cantSplit/>
        </w:trPr>
        <w:tc>
          <w:tcPr>
            <w:tcW w:w="794" w:type="dxa"/>
          </w:tcPr>
          <w:p w14:paraId="41E92DC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8E07D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8CF365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30722E21" w14:textId="77777777" w:rsidTr="00AE64A5">
        <w:trPr>
          <w:cantSplit/>
        </w:trPr>
        <w:tc>
          <w:tcPr>
            <w:tcW w:w="794" w:type="dxa"/>
          </w:tcPr>
          <w:p w14:paraId="63B72C9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3576B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F19161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68A8314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760688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895DF6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C1F7FE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777803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E7E3E0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2FA099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2CA6A5D" w14:textId="77777777" w:rsidTr="00AE64A5">
        <w:trPr>
          <w:cantSplit/>
        </w:trPr>
        <w:tc>
          <w:tcPr>
            <w:tcW w:w="794" w:type="dxa"/>
          </w:tcPr>
          <w:p w14:paraId="01DEFD8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2B0880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5F0435" w14:textId="674ECCC1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3D312E4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F1E732E" w14:textId="77777777" w:rsidTr="00AE64A5">
        <w:trPr>
          <w:cantSplit/>
        </w:trPr>
        <w:tc>
          <w:tcPr>
            <w:tcW w:w="794" w:type="dxa"/>
            <w:vAlign w:val="center"/>
          </w:tcPr>
          <w:p w14:paraId="4A5F2735" w14:textId="62E00A0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4"/>
          </w:tcPr>
          <w:p w14:paraId="3F7009A6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82F06A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5578E7" w14:textId="77777777" w:rsidTr="00AE64A5">
        <w:trPr>
          <w:cantSplit/>
        </w:trPr>
        <w:tc>
          <w:tcPr>
            <w:tcW w:w="794" w:type="dxa"/>
          </w:tcPr>
          <w:p w14:paraId="5E358E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7BB739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D4E9FC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6C5A61B0" w14:textId="77777777" w:rsidTr="00AE64A5">
        <w:trPr>
          <w:cantSplit/>
        </w:trPr>
        <w:tc>
          <w:tcPr>
            <w:tcW w:w="794" w:type="dxa"/>
          </w:tcPr>
          <w:p w14:paraId="060C127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82CD27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A940A4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1451199" w14:textId="77777777" w:rsidTr="00AE64A5">
        <w:trPr>
          <w:cantSplit/>
        </w:trPr>
        <w:tc>
          <w:tcPr>
            <w:tcW w:w="794" w:type="dxa"/>
          </w:tcPr>
          <w:p w14:paraId="6262835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566C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68617A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5D830AEA" w14:textId="77777777" w:rsidTr="00AE64A5">
        <w:trPr>
          <w:cantSplit/>
        </w:trPr>
        <w:tc>
          <w:tcPr>
            <w:tcW w:w="794" w:type="dxa"/>
          </w:tcPr>
          <w:p w14:paraId="51C0BE1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49A2A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5F25A6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5EBB2E4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746A9A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CE600D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FE11F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DEAD1B3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47BA88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838F56" w14:textId="17A533EC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277B509" w14:textId="77777777" w:rsidTr="00AE64A5">
        <w:trPr>
          <w:cantSplit/>
        </w:trPr>
        <w:tc>
          <w:tcPr>
            <w:tcW w:w="794" w:type="dxa"/>
          </w:tcPr>
          <w:p w14:paraId="3495087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472584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1B18B96" w14:textId="5511F356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344D3A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A51265" w14:textId="77777777" w:rsidTr="00AE64A5">
        <w:trPr>
          <w:cantSplit/>
        </w:trPr>
        <w:tc>
          <w:tcPr>
            <w:tcW w:w="794" w:type="dxa"/>
            <w:vAlign w:val="center"/>
          </w:tcPr>
          <w:p w14:paraId="1568E32D" w14:textId="0316956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4"/>
          </w:tcPr>
          <w:p w14:paraId="73E0051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42F679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F756A7" w14:textId="77777777" w:rsidTr="00AE64A5">
        <w:trPr>
          <w:cantSplit/>
        </w:trPr>
        <w:tc>
          <w:tcPr>
            <w:tcW w:w="794" w:type="dxa"/>
          </w:tcPr>
          <w:p w14:paraId="2CBF9C1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D4BBD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536B62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1DCCCF6C" w14:textId="77777777" w:rsidTr="00AE64A5">
        <w:trPr>
          <w:cantSplit/>
        </w:trPr>
        <w:tc>
          <w:tcPr>
            <w:tcW w:w="794" w:type="dxa"/>
          </w:tcPr>
          <w:p w14:paraId="01C4260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F2A5F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3D5D80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C729EA9" w14:textId="77777777" w:rsidTr="00AE64A5">
        <w:trPr>
          <w:cantSplit/>
        </w:trPr>
        <w:tc>
          <w:tcPr>
            <w:tcW w:w="794" w:type="dxa"/>
          </w:tcPr>
          <w:p w14:paraId="553E1E0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12CA6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AECE0A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0D8719CE" w14:textId="77777777" w:rsidTr="00AE64A5">
        <w:trPr>
          <w:cantSplit/>
        </w:trPr>
        <w:tc>
          <w:tcPr>
            <w:tcW w:w="794" w:type="dxa"/>
          </w:tcPr>
          <w:p w14:paraId="343DA43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D2B91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E14582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3F098C2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2F59F7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3F2A75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815290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C531AD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B3AC14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C5A699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5C140C8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F17A135" w14:textId="77777777" w:rsidR="004E3D5A" w:rsidRDefault="004E3D5A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DFC4B1" w14:textId="1B824132" w:rsidR="00AC162A" w:rsidRDefault="00AC162A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14FCB4B" w14:textId="77777777" w:rsidTr="00AE64A5">
        <w:trPr>
          <w:cantSplit/>
        </w:trPr>
        <w:tc>
          <w:tcPr>
            <w:tcW w:w="794" w:type="dxa"/>
          </w:tcPr>
          <w:p w14:paraId="3505C41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940EA2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A6358F9" w14:textId="2CB1014F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2058FF8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5F40DA" w14:textId="77777777" w:rsidTr="00AE64A5">
        <w:trPr>
          <w:cantSplit/>
        </w:trPr>
        <w:tc>
          <w:tcPr>
            <w:tcW w:w="794" w:type="dxa"/>
            <w:vAlign w:val="center"/>
          </w:tcPr>
          <w:p w14:paraId="3D36A947" w14:textId="7BAD16D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4"/>
          </w:tcPr>
          <w:p w14:paraId="7508E8F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1DF8787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CFBEC5" w14:textId="77777777" w:rsidTr="00AE64A5">
        <w:trPr>
          <w:cantSplit/>
        </w:trPr>
        <w:tc>
          <w:tcPr>
            <w:tcW w:w="794" w:type="dxa"/>
          </w:tcPr>
          <w:p w14:paraId="0C47B9F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B54F1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4A7AE1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12112587" w14:textId="77777777" w:rsidTr="00AE64A5">
        <w:trPr>
          <w:cantSplit/>
        </w:trPr>
        <w:tc>
          <w:tcPr>
            <w:tcW w:w="794" w:type="dxa"/>
          </w:tcPr>
          <w:p w14:paraId="2FD6476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7F4C2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09A7F4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35365B3" w14:textId="77777777" w:rsidTr="00AE64A5">
        <w:trPr>
          <w:cantSplit/>
        </w:trPr>
        <w:tc>
          <w:tcPr>
            <w:tcW w:w="794" w:type="dxa"/>
          </w:tcPr>
          <w:p w14:paraId="36D96D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37ABB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8C3319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48371CC5" w14:textId="77777777" w:rsidTr="00AE64A5">
        <w:trPr>
          <w:cantSplit/>
        </w:trPr>
        <w:tc>
          <w:tcPr>
            <w:tcW w:w="794" w:type="dxa"/>
          </w:tcPr>
          <w:p w14:paraId="31713BB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00C1A4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B599F0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E6B92C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5579F1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D7FE47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38A00A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EA99F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62138B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46D7CA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CA853E9" w14:textId="77777777" w:rsidTr="00AE64A5">
        <w:trPr>
          <w:cantSplit/>
        </w:trPr>
        <w:tc>
          <w:tcPr>
            <w:tcW w:w="794" w:type="dxa"/>
          </w:tcPr>
          <w:p w14:paraId="38D115CF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83E6D3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DF16027" w14:textId="1D8C101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0028B5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6C5562E" w14:textId="77777777" w:rsidTr="00AE64A5">
        <w:trPr>
          <w:cantSplit/>
        </w:trPr>
        <w:tc>
          <w:tcPr>
            <w:tcW w:w="794" w:type="dxa"/>
            <w:vAlign w:val="center"/>
          </w:tcPr>
          <w:p w14:paraId="30A7DA2D" w14:textId="64A8759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4"/>
          </w:tcPr>
          <w:p w14:paraId="3269C39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E81707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3CB97F" w14:textId="77777777" w:rsidTr="00AE64A5">
        <w:trPr>
          <w:cantSplit/>
        </w:trPr>
        <w:tc>
          <w:tcPr>
            <w:tcW w:w="794" w:type="dxa"/>
          </w:tcPr>
          <w:p w14:paraId="3B881CB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C1A76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34063A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685A2EFF" w14:textId="77777777" w:rsidTr="00AE64A5">
        <w:trPr>
          <w:cantSplit/>
        </w:trPr>
        <w:tc>
          <w:tcPr>
            <w:tcW w:w="794" w:type="dxa"/>
          </w:tcPr>
          <w:p w14:paraId="1CA4E1E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7C220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1334E9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1BD8CFBA" w14:textId="77777777" w:rsidTr="00AE64A5">
        <w:trPr>
          <w:cantSplit/>
        </w:trPr>
        <w:tc>
          <w:tcPr>
            <w:tcW w:w="794" w:type="dxa"/>
          </w:tcPr>
          <w:p w14:paraId="66C9E56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73329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068498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6C0714A7" w14:textId="77777777" w:rsidTr="00AE64A5">
        <w:trPr>
          <w:cantSplit/>
        </w:trPr>
        <w:tc>
          <w:tcPr>
            <w:tcW w:w="794" w:type="dxa"/>
          </w:tcPr>
          <w:p w14:paraId="67A5E1B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1D03C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CA689F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5912186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6B041A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2D38E9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EFCE3F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63F6104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879AD5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C2350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26F708F" w14:textId="77777777" w:rsidTr="00AE64A5">
        <w:trPr>
          <w:cantSplit/>
        </w:trPr>
        <w:tc>
          <w:tcPr>
            <w:tcW w:w="794" w:type="dxa"/>
          </w:tcPr>
          <w:p w14:paraId="43790D28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5FA998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9E10D16" w14:textId="2151F469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9BFE98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89EBC3" w14:textId="77777777" w:rsidTr="00AE64A5">
        <w:trPr>
          <w:cantSplit/>
        </w:trPr>
        <w:tc>
          <w:tcPr>
            <w:tcW w:w="794" w:type="dxa"/>
            <w:vAlign w:val="center"/>
          </w:tcPr>
          <w:p w14:paraId="783DE979" w14:textId="66DB11B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4"/>
          </w:tcPr>
          <w:p w14:paraId="7A32CAC1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9993B70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D1ECF0" w14:textId="77777777" w:rsidTr="00AE64A5">
        <w:trPr>
          <w:cantSplit/>
        </w:trPr>
        <w:tc>
          <w:tcPr>
            <w:tcW w:w="794" w:type="dxa"/>
          </w:tcPr>
          <w:p w14:paraId="04267AE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4581F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C98250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53B44838" w14:textId="77777777" w:rsidTr="00AE64A5">
        <w:trPr>
          <w:cantSplit/>
        </w:trPr>
        <w:tc>
          <w:tcPr>
            <w:tcW w:w="794" w:type="dxa"/>
          </w:tcPr>
          <w:p w14:paraId="077B9A2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BD5209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A4FD53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9CF1D87" w14:textId="77777777" w:rsidTr="00AE64A5">
        <w:trPr>
          <w:cantSplit/>
        </w:trPr>
        <w:tc>
          <w:tcPr>
            <w:tcW w:w="794" w:type="dxa"/>
          </w:tcPr>
          <w:p w14:paraId="46437B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F8651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54BD8F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5B51A0E2" w14:textId="77777777" w:rsidTr="00AE64A5">
        <w:trPr>
          <w:cantSplit/>
        </w:trPr>
        <w:tc>
          <w:tcPr>
            <w:tcW w:w="794" w:type="dxa"/>
          </w:tcPr>
          <w:p w14:paraId="69AC747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7FC204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E6F9FC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C8CFDE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595E72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2D18FF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391C8F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7F5547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9B6596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D8B807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9FEC484" w14:textId="77777777" w:rsidTr="00AE64A5">
        <w:trPr>
          <w:cantSplit/>
        </w:trPr>
        <w:tc>
          <w:tcPr>
            <w:tcW w:w="794" w:type="dxa"/>
          </w:tcPr>
          <w:p w14:paraId="0718B2C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98EFB5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D4C44C4" w14:textId="601A2082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1F6F41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3100D79" w14:textId="77777777" w:rsidTr="00AE64A5">
        <w:trPr>
          <w:cantSplit/>
        </w:trPr>
        <w:tc>
          <w:tcPr>
            <w:tcW w:w="794" w:type="dxa"/>
            <w:vAlign w:val="center"/>
          </w:tcPr>
          <w:p w14:paraId="0DC5AB3C" w14:textId="276C5EE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4"/>
          </w:tcPr>
          <w:p w14:paraId="7346E7D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23A565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EE838A" w14:textId="77777777" w:rsidTr="00AE64A5">
        <w:trPr>
          <w:cantSplit/>
        </w:trPr>
        <w:tc>
          <w:tcPr>
            <w:tcW w:w="794" w:type="dxa"/>
          </w:tcPr>
          <w:p w14:paraId="69E18CB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CE003F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90549D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7E5F03C5" w14:textId="77777777" w:rsidTr="00AE64A5">
        <w:trPr>
          <w:cantSplit/>
        </w:trPr>
        <w:tc>
          <w:tcPr>
            <w:tcW w:w="794" w:type="dxa"/>
          </w:tcPr>
          <w:p w14:paraId="1B3915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7EA993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E0419C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7CCF671" w14:textId="77777777" w:rsidTr="00AE64A5">
        <w:trPr>
          <w:cantSplit/>
        </w:trPr>
        <w:tc>
          <w:tcPr>
            <w:tcW w:w="794" w:type="dxa"/>
          </w:tcPr>
          <w:p w14:paraId="1E209A3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C947B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BD0E42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55807D34" w14:textId="77777777" w:rsidTr="00AE64A5">
        <w:trPr>
          <w:cantSplit/>
        </w:trPr>
        <w:tc>
          <w:tcPr>
            <w:tcW w:w="794" w:type="dxa"/>
          </w:tcPr>
          <w:p w14:paraId="6D17442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9FB7E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A60253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0A75684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D5026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6CEE6B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C14ACD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52E19F3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4A654E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36818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2A7EB2C" w14:textId="77777777" w:rsidTr="00AE64A5">
        <w:trPr>
          <w:cantSplit/>
        </w:trPr>
        <w:tc>
          <w:tcPr>
            <w:tcW w:w="794" w:type="dxa"/>
          </w:tcPr>
          <w:p w14:paraId="6614DDD4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98F058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ED3DB05" w14:textId="655DF630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08613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8F544EC" w14:textId="77777777" w:rsidTr="00AE64A5">
        <w:trPr>
          <w:cantSplit/>
        </w:trPr>
        <w:tc>
          <w:tcPr>
            <w:tcW w:w="794" w:type="dxa"/>
            <w:vAlign w:val="center"/>
          </w:tcPr>
          <w:p w14:paraId="5EF5DB9D" w14:textId="6747BCE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4"/>
          </w:tcPr>
          <w:p w14:paraId="18F6EDB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409D9C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DCB0A4" w14:textId="77777777" w:rsidTr="00AE64A5">
        <w:trPr>
          <w:cantSplit/>
        </w:trPr>
        <w:tc>
          <w:tcPr>
            <w:tcW w:w="794" w:type="dxa"/>
          </w:tcPr>
          <w:p w14:paraId="1461D51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38DEE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8CAF319" w14:textId="541236B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A12A26D" w14:textId="77777777" w:rsidTr="00AE64A5">
        <w:trPr>
          <w:cantSplit/>
        </w:trPr>
        <w:tc>
          <w:tcPr>
            <w:tcW w:w="794" w:type="dxa"/>
          </w:tcPr>
          <w:p w14:paraId="697164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1698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3DB2B23" w14:textId="59C93D3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D090D93" w14:textId="77777777" w:rsidTr="00AE64A5">
        <w:trPr>
          <w:cantSplit/>
        </w:trPr>
        <w:tc>
          <w:tcPr>
            <w:tcW w:w="794" w:type="dxa"/>
          </w:tcPr>
          <w:p w14:paraId="07EDF8B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6BDC3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EB6831" w14:textId="183ECFD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E0531F2" w14:textId="77777777" w:rsidTr="00AE64A5">
        <w:trPr>
          <w:cantSplit/>
        </w:trPr>
        <w:tc>
          <w:tcPr>
            <w:tcW w:w="794" w:type="dxa"/>
          </w:tcPr>
          <w:p w14:paraId="7F5A77E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B789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81FFBA1" w14:textId="3CB8F31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014B19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859DE5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AB2954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EDEA33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4EC97B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384F60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E282B7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ABFC995" w14:textId="77777777" w:rsidTr="00AE64A5">
        <w:trPr>
          <w:cantSplit/>
        </w:trPr>
        <w:tc>
          <w:tcPr>
            <w:tcW w:w="794" w:type="dxa"/>
          </w:tcPr>
          <w:p w14:paraId="4617DD01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C863D5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4ECF5FE" w14:textId="60BA7CE8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1A60FF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27CE0F8" w14:textId="77777777" w:rsidTr="00AE64A5">
        <w:trPr>
          <w:cantSplit/>
        </w:trPr>
        <w:tc>
          <w:tcPr>
            <w:tcW w:w="794" w:type="dxa"/>
            <w:vAlign w:val="center"/>
          </w:tcPr>
          <w:p w14:paraId="7AA511FF" w14:textId="1D0950C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4"/>
          </w:tcPr>
          <w:p w14:paraId="29B05EA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E2CA9D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CABD3E1" w14:textId="77777777" w:rsidTr="00AE64A5">
        <w:trPr>
          <w:cantSplit/>
        </w:trPr>
        <w:tc>
          <w:tcPr>
            <w:tcW w:w="794" w:type="dxa"/>
          </w:tcPr>
          <w:p w14:paraId="4BCF5CB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25A5E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85AC105" w14:textId="1E521D0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10A1FC3" w14:textId="77777777" w:rsidTr="00AE64A5">
        <w:trPr>
          <w:cantSplit/>
        </w:trPr>
        <w:tc>
          <w:tcPr>
            <w:tcW w:w="794" w:type="dxa"/>
          </w:tcPr>
          <w:p w14:paraId="56EC2A4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1E502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EF53BF6" w14:textId="4F30A2C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E17591A" w14:textId="77777777" w:rsidTr="00AE64A5">
        <w:trPr>
          <w:cantSplit/>
        </w:trPr>
        <w:tc>
          <w:tcPr>
            <w:tcW w:w="794" w:type="dxa"/>
          </w:tcPr>
          <w:p w14:paraId="6C715C0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E51AE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7457146" w14:textId="17E1BB8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479420" w14:textId="77777777" w:rsidTr="00AE64A5">
        <w:trPr>
          <w:cantSplit/>
        </w:trPr>
        <w:tc>
          <w:tcPr>
            <w:tcW w:w="794" w:type="dxa"/>
          </w:tcPr>
          <w:p w14:paraId="40C230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4B8965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86C6ABC" w14:textId="49E51BD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795CB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0A63B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C9F75D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E92DC6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6E7234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C42827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0BDC0D" w14:textId="6010DC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1E6B573" w14:textId="0ACBA5B1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1A03186" w14:textId="3998B152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1D76491" w14:textId="2F39D6FC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D8F2CC7" w14:textId="77777777" w:rsidTr="00AE64A5">
        <w:trPr>
          <w:cantSplit/>
        </w:trPr>
        <w:tc>
          <w:tcPr>
            <w:tcW w:w="794" w:type="dxa"/>
          </w:tcPr>
          <w:p w14:paraId="6D14C61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10096B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EA36245" w14:textId="6D56B894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CFDBED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1FF6A0D" w14:textId="77777777" w:rsidTr="00AE64A5">
        <w:trPr>
          <w:cantSplit/>
        </w:trPr>
        <w:tc>
          <w:tcPr>
            <w:tcW w:w="794" w:type="dxa"/>
            <w:vAlign w:val="center"/>
          </w:tcPr>
          <w:p w14:paraId="68B58CB5" w14:textId="0173098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4"/>
          </w:tcPr>
          <w:p w14:paraId="17E3E15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C494597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503C57" w14:textId="77777777" w:rsidTr="00AE64A5">
        <w:trPr>
          <w:cantSplit/>
        </w:trPr>
        <w:tc>
          <w:tcPr>
            <w:tcW w:w="794" w:type="dxa"/>
          </w:tcPr>
          <w:p w14:paraId="7E9457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BE9EC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82B5B08" w14:textId="7568E39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82B648C" w14:textId="77777777" w:rsidTr="00AE64A5">
        <w:trPr>
          <w:cantSplit/>
        </w:trPr>
        <w:tc>
          <w:tcPr>
            <w:tcW w:w="794" w:type="dxa"/>
          </w:tcPr>
          <w:p w14:paraId="4B27A7F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63070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111A51" w14:textId="53F0CAD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7C9D7C" w14:textId="77777777" w:rsidTr="00AE64A5">
        <w:trPr>
          <w:cantSplit/>
        </w:trPr>
        <w:tc>
          <w:tcPr>
            <w:tcW w:w="794" w:type="dxa"/>
          </w:tcPr>
          <w:p w14:paraId="33BD47D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F7AF6F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B619ACE" w14:textId="57A254A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560FDC" w14:textId="77777777" w:rsidTr="00AE64A5">
        <w:trPr>
          <w:cantSplit/>
        </w:trPr>
        <w:tc>
          <w:tcPr>
            <w:tcW w:w="794" w:type="dxa"/>
          </w:tcPr>
          <w:p w14:paraId="79B297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627AF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413955F" w14:textId="099552A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632655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6AB6D8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995783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FE2D60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667C39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5C7DFD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38C63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7AB1202" w14:textId="77777777" w:rsidTr="00AE64A5">
        <w:trPr>
          <w:cantSplit/>
        </w:trPr>
        <w:tc>
          <w:tcPr>
            <w:tcW w:w="794" w:type="dxa"/>
          </w:tcPr>
          <w:p w14:paraId="191934B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7088A00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DA31850" w14:textId="32F3FFFA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14E887B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342CDD8" w14:textId="77777777" w:rsidTr="00AE64A5">
        <w:trPr>
          <w:cantSplit/>
        </w:trPr>
        <w:tc>
          <w:tcPr>
            <w:tcW w:w="794" w:type="dxa"/>
            <w:vAlign w:val="center"/>
          </w:tcPr>
          <w:p w14:paraId="38DE95BE" w14:textId="7E7DAF5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4"/>
          </w:tcPr>
          <w:p w14:paraId="4E236AA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FBF26D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4595D4" w14:textId="77777777" w:rsidTr="00AE64A5">
        <w:trPr>
          <w:cantSplit/>
        </w:trPr>
        <w:tc>
          <w:tcPr>
            <w:tcW w:w="794" w:type="dxa"/>
          </w:tcPr>
          <w:p w14:paraId="54DF9DF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1BC56B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1585F1C" w14:textId="4090599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0B4D3BB" w14:textId="77777777" w:rsidTr="00AE64A5">
        <w:trPr>
          <w:cantSplit/>
        </w:trPr>
        <w:tc>
          <w:tcPr>
            <w:tcW w:w="794" w:type="dxa"/>
          </w:tcPr>
          <w:p w14:paraId="7691CB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4BB14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CDCE11C" w14:textId="7CC99A9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03E292D" w14:textId="77777777" w:rsidTr="00AE64A5">
        <w:trPr>
          <w:cantSplit/>
        </w:trPr>
        <w:tc>
          <w:tcPr>
            <w:tcW w:w="794" w:type="dxa"/>
          </w:tcPr>
          <w:p w14:paraId="342B574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BFBD9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FD95928" w14:textId="5D3BAD0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897598" w14:textId="77777777" w:rsidTr="00AE64A5">
        <w:trPr>
          <w:cantSplit/>
        </w:trPr>
        <w:tc>
          <w:tcPr>
            <w:tcW w:w="794" w:type="dxa"/>
          </w:tcPr>
          <w:p w14:paraId="3BBE6E6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9F259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B71CB19" w14:textId="5569C53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1C638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71173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0939DE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1619B7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E22307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0AB297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95B551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D299D84" w14:textId="77777777" w:rsidTr="00AE64A5">
        <w:trPr>
          <w:cantSplit/>
        </w:trPr>
        <w:tc>
          <w:tcPr>
            <w:tcW w:w="794" w:type="dxa"/>
          </w:tcPr>
          <w:p w14:paraId="1259A7C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486AF2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DFB0D12" w14:textId="55AFD730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331161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917DD8D" w14:textId="77777777" w:rsidTr="00AE64A5">
        <w:trPr>
          <w:cantSplit/>
        </w:trPr>
        <w:tc>
          <w:tcPr>
            <w:tcW w:w="794" w:type="dxa"/>
            <w:vAlign w:val="center"/>
          </w:tcPr>
          <w:p w14:paraId="008CA21B" w14:textId="0C1ECED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4"/>
          </w:tcPr>
          <w:p w14:paraId="2E338E6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AEB89F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070D0E" w14:textId="77777777" w:rsidTr="00AE64A5">
        <w:trPr>
          <w:cantSplit/>
        </w:trPr>
        <w:tc>
          <w:tcPr>
            <w:tcW w:w="794" w:type="dxa"/>
          </w:tcPr>
          <w:p w14:paraId="739B10C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DF540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8A6AB50" w14:textId="55C01A2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770D50" w14:textId="77777777" w:rsidTr="00AE64A5">
        <w:trPr>
          <w:cantSplit/>
        </w:trPr>
        <w:tc>
          <w:tcPr>
            <w:tcW w:w="794" w:type="dxa"/>
          </w:tcPr>
          <w:p w14:paraId="028CA8A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2DFA7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3EE4FC5" w14:textId="45B96E4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038F882" w14:textId="77777777" w:rsidTr="00AE64A5">
        <w:trPr>
          <w:cantSplit/>
        </w:trPr>
        <w:tc>
          <w:tcPr>
            <w:tcW w:w="794" w:type="dxa"/>
          </w:tcPr>
          <w:p w14:paraId="5A467A3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CCA7F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25489D8" w14:textId="75C8F85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7CE183" w14:textId="77777777" w:rsidTr="00AE64A5">
        <w:trPr>
          <w:cantSplit/>
        </w:trPr>
        <w:tc>
          <w:tcPr>
            <w:tcW w:w="794" w:type="dxa"/>
          </w:tcPr>
          <w:p w14:paraId="54A299A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ED4A0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63E98E9" w14:textId="39EB9A7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C2410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3E421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1DD6D9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66A38C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45771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4F6AD7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0FFB5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D92211F" w14:textId="77777777" w:rsidTr="00AE64A5">
        <w:trPr>
          <w:cantSplit/>
        </w:trPr>
        <w:tc>
          <w:tcPr>
            <w:tcW w:w="794" w:type="dxa"/>
          </w:tcPr>
          <w:p w14:paraId="1429E710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6921BF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E47B3B0" w14:textId="55DF1D36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2FC5426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96D12D" w14:textId="77777777" w:rsidTr="00AE64A5">
        <w:trPr>
          <w:cantSplit/>
        </w:trPr>
        <w:tc>
          <w:tcPr>
            <w:tcW w:w="794" w:type="dxa"/>
            <w:vAlign w:val="center"/>
          </w:tcPr>
          <w:p w14:paraId="2A0D6DB7" w14:textId="020CE4A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4"/>
          </w:tcPr>
          <w:p w14:paraId="6036DBF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3A0C448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195B04D" w14:textId="77777777" w:rsidTr="00AE64A5">
        <w:trPr>
          <w:cantSplit/>
        </w:trPr>
        <w:tc>
          <w:tcPr>
            <w:tcW w:w="794" w:type="dxa"/>
          </w:tcPr>
          <w:p w14:paraId="69E38F1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9F4C3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DEB2922" w14:textId="1E927D8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C91432" w14:textId="77777777" w:rsidTr="00AE64A5">
        <w:trPr>
          <w:cantSplit/>
        </w:trPr>
        <w:tc>
          <w:tcPr>
            <w:tcW w:w="794" w:type="dxa"/>
          </w:tcPr>
          <w:p w14:paraId="4699679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28021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7E51E52" w14:textId="74E5C4B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8B912C" w14:textId="77777777" w:rsidTr="00AE64A5">
        <w:trPr>
          <w:cantSplit/>
        </w:trPr>
        <w:tc>
          <w:tcPr>
            <w:tcW w:w="794" w:type="dxa"/>
          </w:tcPr>
          <w:p w14:paraId="2C1884E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3B04BD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D5B6055" w14:textId="2DB9385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ABD3C3F" w14:textId="77777777" w:rsidTr="00AE64A5">
        <w:trPr>
          <w:cantSplit/>
        </w:trPr>
        <w:tc>
          <w:tcPr>
            <w:tcW w:w="794" w:type="dxa"/>
          </w:tcPr>
          <w:p w14:paraId="264CF4D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5A9EB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C88E4C5" w14:textId="35B3259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FED74A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8BD1F3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A6280A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5FC2F9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3A04404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65E2D4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B9DD03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B2F9568" w14:textId="77777777" w:rsidTr="00AE64A5">
        <w:trPr>
          <w:cantSplit/>
        </w:trPr>
        <w:tc>
          <w:tcPr>
            <w:tcW w:w="794" w:type="dxa"/>
          </w:tcPr>
          <w:p w14:paraId="3360A84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E24DD7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75051F5" w14:textId="6B70731C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2F64DAE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F58B50" w14:textId="77777777" w:rsidTr="00AE64A5">
        <w:trPr>
          <w:cantSplit/>
        </w:trPr>
        <w:tc>
          <w:tcPr>
            <w:tcW w:w="794" w:type="dxa"/>
            <w:vAlign w:val="center"/>
          </w:tcPr>
          <w:p w14:paraId="7B83926A" w14:textId="0AD82768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4"/>
          </w:tcPr>
          <w:p w14:paraId="0194F25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A216A3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B499A38" w14:textId="77777777" w:rsidTr="00AE64A5">
        <w:trPr>
          <w:cantSplit/>
        </w:trPr>
        <w:tc>
          <w:tcPr>
            <w:tcW w:w="794" w:type="dxa"/>
          </w:tcPr>
          <w:p w14:paraId="2CEE699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564E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717133A" w14:textId="34B4FBD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0FF9B8" w14:textId="77777777" w:rsidTr="00AE64A5">
        <w:trPr>
          <w:cantSplit/>
        </w:trPr>
        <w:tc>
          <w:tcPr>
            <w:tcW w:w="794" w:type="dxa"/>
          </w:tcPr>
          <w:p w14:paraId="61AE43D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6C6AD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B4C7421" w14:textId="1E2E9B4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44737C" w14:textId="77777777" w:rsidTr="00AE64A5">
        <w:trPr>
          <w:cantSplit/>
        </w:trPr>
        <w:tc>
          <w:tcPr>
            <w:tcW w:w="794" w:type="dxa"/>
          </w:tcPr>
          <w:p w14:paraId="42EBD89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CE1F7E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3EFE582" w14:textId="7D08F99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608D5F1" w14:textId="77777777" w:rsidTr="00AE64A5">
        <w:trPr>
          <w:cantSplit/>
        </w:trPr>
        <w:tc>
          <w:tcPr>
            <w:tcW w:w="794" w:type="dxa"/>
          </w:tcPr>
          <w:p w14:paraId="7E0F2BE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14C85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3566FB8" w14:textId="5C5D0D0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DFBE3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C0427D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67919C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369DE4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892122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6CF8D3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8165CA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4360092" w14:textId="77777777" w:rsidTr="00AE64A5">
        <w:trPr>
          <w:cantSplit/>
        </w:trPr>
        <w:tc>
          <w:tcPr>
            <w:tcW w:w="794" w:type="dxa"/>
          </w:tcPr>
          <w:p w14:paraId="222AFD5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6455E9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E4B00AE" w14:textId="53FCF8D9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6E65D8A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957FE4" w14:textId="77777777" w:rsidTr="00AE64A5">
        <w:trPr>
          <w:cantSplit/>
        </w:trPr>
        <w:tc>
          <w:tcPr>
            <w:tcW w:w="794" w:type="dxa"/>
            <w:vAlign w:val="center"/>
          </w:tcPr>
          <w:p w14:paraId="36C0C2F9" w14:textId="5FB8DB6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4"/>
          </w:tcPr>
          <w:p w14:paraId="1C048D7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5B310B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CE4E72" w14:textId="77777777" w:rsidTr="00AE64A5">
        <w:trPr>
          <w:cantSplit/>
        </w:trPr>
        <w:tc>
          <w:tcPr>
            <w:tcW w:w="794" w:type="dxa"/>
          </w:tcPr>
          <w:p w14:paraId="0F58433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186D4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C2508C5" w14:textId="78C964E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DD2D77D" w14:textId="77777777" w:rsidTr="00AE64A5">
        <w:trPr>
          <w:cantSplit/>
        </w:trPr>
        <w:tc>
          <w:tcPr>
            <w:tcW w:w="794" w:type="dxa"/>
          </w:tcPr>
          <w:p w14:paraId="7CA4665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9F827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001BD95" w14:textId="6132292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59FE4A4" w14:textId="77777777" w:rsidTr="00AE64A5">
        <w:trPr>
          <w:cantSplit/>
        </w:trPr>
        <w:tc>
          <w:tcPr>
            <w:tcW w:w="794" w:type="dxa"/>
          </w:tcPr>
          <w:p w14:paraId="4CA1D8D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0952E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8BE3FBD" w14:textId="5C61684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DF1F01" w14:textId="77777777" w:rsidTr="00AE64A5">
        <w:trPr>
          <w:cantSplit/>
        </w:trPr>
        <w:tc>
          <w:tcPr>
            <w:tcW w:w="794" w:type="dxa"/>
          </w:tcPr>
          <w:p w14:paraId="72133D2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71D9EE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6665531" w14:textId="1FE94A1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746A4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B539E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37B839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254F3B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11D527A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CF1C66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93FE3" w14:textId="0F371C1A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03DD122" w14:textId="6E8CEE5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F9FD25A" w14:textId="2155854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8E62884" w14:textId="60AD2D3D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A2EE460" w14:textId="77777777" w:rsidTr="00AE64A5">
        <w:trPr>
          <w:cantSplit/>
        </w:trPr>
        <w:tc>
          <w:tcPr>
            <w:tcW w:w="794" w:type="dxa"/>
          </w:tcPr>
          <w:p w14:paraId="0BC1433C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03D0DF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14DAD47" w14:textId="2AE38A74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6BFD29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626CB4E" w14:textId="77777777" w:rsidTr="00AE64A5">
        <w:trPr>
          <w:cantSplit/>
        </w:trPr>
        <w:tc>
          <w:tcPr>
            <w:tcW w:w="794" w:type="dxa"/>
            <w:vAlign w:val="center"/>
          </w:tcPr>
          <w:p w14:paraId="23FC29E4" w14:textId="1D3ECD5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4"/>
          </w:tcPr>
          <w:p w14:paraId="1BDFE2B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708C2D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D8FB95" w14:textId="77777777" w:rsidTr="00AE64A5">
        <w:trPr>
          <w:cantSplit/>
        </w:trPr>
        <w:tc>
          <w:tcPr>
            <w:tcW w:w="794" w:type="dxa"/>
          </w:tcPr>
          <w:p w14:paraId="395241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397A2F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B548E05" w14:textId="53CC7BA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3281D7B" w14:textId="77777777" w:rsidTr="00AE64A5">
        <w:trPr>
          <w:cantSplit/>
        </w:trPr>
        <w:tc>
          <w:tcPr>
            <w:tcW w:w="794" w:type="dxa"/>
          </w:tcPr>
          <w:p w14:paraId="30384B9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B885C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3F0ACF6" w14:textId="66B1401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7AC76F5" w14:textId="77777777" w:rsidTr="00AE64A5">
        <w:trPr>
          <w:cantSplit/>
        </w:trPr>
        <w:tc>
          <w:tcPr>
            <w:tcW w:w="794" w:type="dxa"/>
          </w:tcPr>
          <w:p w14:paraId="04FFAF6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F9EE3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233C8D6" w14:textId="38F56F1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B85F64" w14:textId="77777777" w:rsidTr="00AE64A5">
        <w:trPr>
          <w:cantSplit/>
        </w:trPr>
        <w:tc>
          <w:tcPr>
            <w:tcW w:w="794" w:type="dxa"/>
          </w:tcPr>
          <w:p w14:paraId="5E5C7E3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626BA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3C7D80D" w14:textId="3AB3243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2BF3B0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0302BB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308C6C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75B719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D47665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72EBED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A220FC3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073EAE4" w14:textId="77777777" w:rsidTr="00AE64A5">
        <w:trPr>
          <w:cantSplit/>
        </w:trPr>
        <w:tc>
          <w:tcPr>
            <w:tcW w:w="794" w:type="dxa"/>
          </w:tcPr>
          <w:p w14:paraId="37C39E7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6A3AB1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FE6E24D" w14:textId="76435403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47847B1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67C5F0" w14:textId="77777777" w:rsidTr="00AE64A5">
        <w:trPr>
          <w:cantSplit/>
        </w:trPr>
        <w:tc>
          <w:tcPr>
            <w:tcW w:w="794" w:type="dxa"/>
            <w:vAlign w:val="center"/>
          </w:tcPr>
          <w:p w14:paraId="3A070120" w14:textId="16124C1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4"/>
          </w:tcPr>
          <w:p w14:paraId="39C2E95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57F6C3B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8A821F" w14:textId="77777777" w:rsidTr="00AE64A5">
        <w:trPr>
          <w:cantSplit/>
        </w:trPr>
        <w:tc>
          <w:tcPr>
            <w:tcW w:w="794" w:type="dxa"/>
          </w:tcPr>
          <w:p w14:paraId="1C214C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46D5E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2C51384" w14:textId="0582071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46CC996" w14:textId="77777777" w:rsidTr="00AE64A5">
        <w:trPr>
          <w:cantSplit/>
        </w:trPr>
        <w:tc>
          <w:tcPr>
            <w:tcW w:w="794" w:type="dxa"/>
          </w:tcPr>
          <w:p w14:paraId="55AED0E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9202F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2899D85" w14:textId="6855AE8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0DD3016" w14:textId="77777777" w:rsidTr="00AE64A5">
        <w:trPr>
          <w:cantSplit/>
        </w:trPr>
        <w:tc>
          <w:tcPr>
            <w:tcW w:w="794" w:type="dxa"/>
          </w:tcPr>
          <w:p w14:paraId="3C7E6A4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BF865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690ECE7" w14:textId="3A164AD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357076" w14:textId="77777777" w:rsidTr="00AE64A5">
        <w:trPr>
          <w:cantSplit/>
        </w:trPr>
        <w:tc>
          <w:tcPr>
            <w:tcW w:w="794" w:type="dxa"/>
          </w:tcPr>
          <w:p w14:paraId="008A917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FC258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A397475" w14:textId="0441D80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AA202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228556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06137E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A8DC9F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A19CA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4040DA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88F47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7275981" w14:textId="77777777" w:rsidTr="00AE64A5">
        <w:trPr>
          <w:cantSplit/>
        </w:trPr>
        <w:tc>
          <w:tcPr>
            <w:tcW w:w="794" w:type="dxa"/>
          </w:tcPr>
          <w:p w14:paraId="0D16A7B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92CB2F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2DB1410" w14:textId="0FFAE90F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299D6B3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AA755C" w14:textId="77777777" w:rsidTr="00AE64A5">
        <w:trPr>
          <w:cantSplit/>
        </w:trPr>
        <w:tc>
          <w:tcPr>
            <w:tcW w:w="794" w:type="dxa"/>
            <w:vAlign w:val="center"/>
          </w:tcPr>
          <w:p w14:paraId="5BA174A4" w14:textId="7AF0BFA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4"/>
          </w:tcPr>
          <w:p w14:paraId="5C049C0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7E3B52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85C1A0" w14:textId="77777777" w:rsidTr="00AE64A5">
        <w:trPr>
          <w:cantSplit/>
        </w:trPr>
        <w:tc>
          <w:tcPr>
            <w:tcW w:w="794" w:type="dxa"/>
          </w:tcPr>
          <w:p w14:paraId="6765277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A88A7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2D445C8" w14:textId="6D082CD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1BB360" w14:textId="77777777" w:rsidTr="00AE64A5">
        <w:trPr>
          <w:cantSplit/>
        </w:trPr>
        <w:tc>
          <w:tcPr>
            <w:tcW w:w="794" w:type="dxa"/>
          </w:tcPr>
          <w:p w14:paraId="4A620B4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56F82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97B092C" w14:textId="6DAC76A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87CC323" w14:textId="77777777" w:rsidTr="00AE64A5">
        <w:trPr>
          <w:cantSplit/>
        </w:trPr>
        <w:tc>
          <w:tcPr>
            <w:tcW w:w="794" w:type="dxa"/>
          </w:tcPr>
          <w:p w14:paraId="21BD544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756D89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9BF3C65" w14:textId="0C5133B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AA62B2A" w14:textId="77777777" w:rsidTr="00AE64A5">
        <w:trPr>
          <w:cantSplit/>
        </w:trPr>
        <w:tc>
          <w:tcPr>
            <w:tcW w:w="794" w:type="dxa"/>
          </w:tcPr>
          <w:p w14:paraId="0556E46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849F8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7E8D7A9" w14:textId="223908B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A5F61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3D2A9A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3C3126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C799A5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2DF008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0237CD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2247F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A794344" w14:textId="77777777" w:rsidTr="00AE64A5">
        <w:trPr>
          <w:cantSplit/>
        </w:trPr>
        <w:tc>
          <w:tcPr>
            <w:tcW w:w="794" w:type="dxa"/>
          </w:tcPr>
          <w:p w14:paraId="3E303C41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B845BC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FC30663" w14:textId="27CBA291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7D8FD4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5C140CE" w14:textId="77777777" w:rsidTr="00AE64A5">
        <w:trPr>
          <w:cantSplit/>
        </w:trPr>
        <w:tc>
          <w:tcPr>
            <w:tcW w:w="794" w:type="dxa"/>
            <w:vAlign w:val="center"/>
          </w:tcPr>
          <w:p w14:paraId="791663A3" w14:textId="016D619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4"/>
          </w:tcPr>
          <w:p w14:paraId="6AF95F8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BD35718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81713ED" w14:textId="77777777" w:rsidTr="00AE64A5">
        <w:trPr>
          <w:cantSplit/>
        </w:trPr>
        <w:tc>
          <w:tcPr>
            <w:tcW w:w="794" w:type="dxa"/>
          </w:tcPr>
          <w:p w14:paraId="11E0203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4192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496CBDA" w14:textId="010FE7D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F65E26" w14:textId="77777777" w:rsidTr="00AE64A5">
        <w:trPr>
          <w:cantSplit/>
        </w:trPr>
        <w:tc>
          <w:tcPr>
            <w:tcW w:w="794" w:type="dxa"/>
          </w:tcPr>
          <w:p w14:paraId="286471F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750F2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D2759A" w14:textId="5A3CEB2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3CDBE1" w14:textId="77777777" w:rsidTr="00AE64A5">
        <w:trPr>
          <w:cantSplit/>
        </w:trPr>
        <w:tc>
          <w:tcPr>
            <w:tcW w:w="794" w:type="dxa"/>
          </w:tcPr>
          <w:p w14:paraId="1786C36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80319F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A07E084" w14:textId="6E163A2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D1C1B8" w14:textId="77777777" w:rsidTr="00AE64A5">
        <w:trPr>
          <w:cantSplit/>
        </w:trPr>
        <w:tc>
          <w:tcPr>
            <w:tcW w:w="794" w:type="dxa"/>
          </w:tcPr>
          <w:p w14:paraId="28CC1BD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955879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3F55F8" w14:textId="65C16FD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032CF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B01734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1B056E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FF39EC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5E0F78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28553F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1EDC8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AF2B83F" w14:textId="77777777" w:rsidTr="00AE64A5">
        <w:trPr>
          <w:cantSplit/>
        </w:trPr>
        <w:tc>
          <w:tcPr>
            <w:tcW w:w="794" w:type="dxa"/>
          </w:tcPr>
          <w:p w14:paraId="1B00307E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15123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0D52549" w14:textId="4A285E68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1C0445B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CFD408" w14:textId="77777777" w:rsidTr="00AE64A5">
        <w:trPr>
          <w:cantSplit/>
        </w:trPr>
        <w:tc>
          <w:tcPr>
            <w:tcW w:w="794" w:type="dxa"/>
            <w:vAlign w:val="center"/>
          </w:tcPr>
          <w:p w14:paraId="7C932904" w14:textId="205C1AEE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4"/>
          </w:tcPr>
          <w:p w14:paraId="3499807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FE1C1A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BF1CDAD" w14:textId="77777777" w:rsidTr="00AE64A5">
        <w:trPr>
          <w:cantSplit/>
        </w:trPr>
        <w:tc>
          <w:tcPr>
            <w:tcW w:w="794" w:type="dxa"/>
          </w:tcPr>
          <w:p w14:paraId="4A05E3C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008EA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36D8771" w14:textId="48ED43A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55D3436" w14:textId="77777777" w:rsidTr="00AE64A5">
        <w:trPr>
          <w:cantSplit/>
        </w:trPr>
        <w:tc>
          <w:tcPr>
            <w:tcW w:w="794" w:type="dxa"/>
          </w:tcPr>
          <w:p w14:paraId="566C0E3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A6AE9F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29E7E39" w14:textId="5148693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C14A556" w14:textId="77777777" w:rsidTr="00AE64A5">
        <w:trPr>
          <w:cantSplit/>
        </w:trPr>
        <w:tc>
          <w:tcPr>
            <w:tcW w:w="794" w:type="dxa"/>
          </w:tcPr>
          <w:p w14:paraId="73A8DDD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53ACB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514DAA5" w14:textId="61F9CBE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FD0F847" w14:textId="77777777" w:rsidTr="00AE64A5">
        <w:trPr>
          <w:cantSplit/>
        </w:trPr>
        <w:tc>
          <w:tcPr>
            <w:tcW w:w="794" w:type="dxa"/>
          </w:tcPr>
          <w:p w14:paraId="1F17B35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B47643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CDDB0B6" w14:textId="47115EF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A75F35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ED1A48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BA23FC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CE0765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A04101E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8EB106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29A3E0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1B9BA62" w14:textId="77777777" w:rsidTr="00AE64A5">
        <w:trPr>
          <w:cantSplit/>
        </w:trPr>
        <w:tc>
          <w:tcPr>
            <w:tcW w:w="794" w:type="dxa"/>
          </w:tcPr>
          <w:p w14:paraId="2A80BD5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7EC7AE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6342159" w14:textId="09BA8B6F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08F031F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1CD490D" w14:textId="77777777" w:rsidTr="00AE64A5">
        <w:trPr>
          <w:cantSplit/>
        </w:trPr>
        <w:tc>
          <w:tcPr>
            <w:tcW w:w="794" w:type="dxa"/>
            <w:vAlign w:val="center"/>
          </w:tcPr>
          <w:p w14:paraId="4D2FF96C" w14:textId="39DD75C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4"/>
          </w:tcPr>
          <w:p w14:paraId="44808A70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24BD23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122562A" w14:textId="77777777" w:rsidTr="00AE64A5">
        <w:trPr>
          <w:cantSplit/>
        </w:trPr>
        <w:tc>
          <w:tcPr>
            <w:tcW w:w="794" w:type="dxa"/>
          </w:tcPr>
          <w:p w14:paraId="3B7837D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03DF5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59C1D71" w14:textId="007462E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A1999C" w14:textId="77777777" w:rsidTr="00AE64A5">
        <w:trPr>
          <w:cantSplit/>
        </w:trPr>
        <w:tc>
          <w:tcPr>
            <w:tcW w:w="794" w:type="dxa"/>
          </w:tcPr>
          <w:p w14:paraId="6D50422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05C0A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6BCD0C2" w14:textId="0C03DEF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9C19EDE" w14:textId="77777777" w:rsidTr="00AE64A5">
        <w:trPr>
          <w:cantSplit/>
        </w:trPr>
        <w:tc>
          <w:tcPr>
            <w:tcW w:w="794" w:type="dxa"/>
          </w:tcPr>
          <w:p w14:paraId="768EEE8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61B0C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2C8506A" w14:textId="0B8E4EE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9054975" w14:textId="77777777" w:rsidTr="00AE64A5">
        <w:trPr>
          <w:cantSplit/>
        </w:trPr>
        <w:tc>
          <w:tcPr>
            <w:tcW w:w="794" w:type="dxa"/>
          </w:tcPr>
          <w:p w14:paraId="03F8728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4DA0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6049642" w14:textId="6D76B63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B86B39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ADFBB1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418191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E454BC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9A4587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0E3627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EAD5C77" w14:textId="457EE92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0C3556F" w14:textId="50B15C1D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F27A7BE" w14:textId="6F5AEA61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DDE7A96" w14:textId="2B117CF9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205E7C3" w14:textId="77777777" w:rsidTr="00AE64A5">
        <w:trPr>
          <w:cantSplit/>
        </w:trPr>
        <w:tc>
          <w:tcPr>
            <w:tcW w:w="794" w:type="dxa"/>
          </w:tcPr>
          <w:p w14:paraId="05F8E96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91F196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91EE127" w14:textId="5483D805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30B099B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587A45" w14:textId="77777777" w:rsidTr="00AE64A5">
        <w:trPr>
          <w:cantSplit/>
        </w:trPr>
        <w:tc>
          <w:tcPr>
            <w:tcW w:w="794" w:type="dxa"/>
            <w:vAlign w:val="center"/>
          </w:tcPr>
          <w:p w14:paraId="3798D4FE" w14:textId="0BAF2D38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4"/>
          </w:tcPr>
          <w:p w14:paraId="7D2FF41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3B4ACD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7C8F914" w14:textId="77777777" w:rsidTr="00AE64A5">
        <w:trPr>
          <w:cantSplit/>
        </w:trPr>
        <w:tc>
          <w:tcPr>
            <w:tcW w:w="794" w:type="dxa"/>
          </w:tcPr>
          <w:p w14:paraId="1E5776B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C7145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07230DA" w14:textId="7E397BE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98B47D8" w14:textId="77777777" w:rsidTr="00AE64A5">
        <w:trPr>
          <w:cantSplit/>
        </w:trPr>
        <w:tc>
          <w:tcPr>
            <w:tcW w:w="794" w:type="dxa"/>
          </w:tcPr>
          <w:p w14:paraId="740864F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15EC0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10CF7CD" w14:textId="7E53A21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E82218" w14:textId="77777777" w:rsidTr="00AE64A5">
        <w:trPr>
          <w:cantSplit/>
        </w:trPr>
        <w:tc>
          <w:tcPr>
            <w:tcW w:w="794" w:type="dxa"/>
          </w:tcPr>
          <w:p w14:paraId="5F4FFCA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9BEAE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A8EA8A1" w14:textId="697E1D5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F1F8983" w14:textId="77777777" w:rsidTr="00AE64A5">
        <w:trPr>
          <w:cantSplit/>
        </w:trPr>
        <w:tc>
          <w:tcPr>
            <w:tcW w:w="794" w:type="dxa"/>
          </w:tcPr>
          <w:p w14:paraId="4D70EB5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01C69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F2D7CF4" w14:textId="2638ED2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8589D2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7EB4B5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8B73AD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F31427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A91953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E174EA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D0D635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A6FF387" w14:textId="77777777" w:rsidTr="00AE64A5">
        <w:trPr>
          <w:cantSplit/>
        </w:trPr>
        <w:tc>
          <w:tcPr>
            <w:tcW w:w="794" w:type="dxa"/>
          </w:tcPr>
          <w:p w14:paraId="49B6817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990FC9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A36B7DF" w14:textId="61032895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3038B47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23DF00B" w14:textId="77777777" w:rsidTr="00AE64A5">
        <w:trPr>
          <w:cantSplit/>
        </w:trPr>
        <w:tc>
          <w:tcPr>
            <w:tcW w:w="794" w:type="dxa"/>
            <w:vAlign w:val="center"/>
          </w:tcPr>
          <w:p w14:paraId="03DE41A9" w14:textId="0EF5363E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4"/>
          </w:tcPr>
          <w:p w14:paraId="0089AC0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C99C59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42CCAA" w14:textId="77777777" w:rsidTr="00AE64A5">
        <w:trPr>
          <w:cantSplit/>
        </w:trPr>
        <w:tc>
          <w:tcPr>
            <w:tcW w:w="794" w:type="dxa"/>
          </w:tcPr>
          <w:p w14:paraId="4D2ED88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35505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D57F445" w14:textId="70EF84E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73CD62" w14:textId="77777777" w:rsidTr="00AE64A5">
        <w:trPr>
          <w:cantSplit/>
        </w:trPr>
        <w:tc>
          <w:tcPr>
            <w:tcW w:w="794" w:type="dxa"/>
          </w:tcPr>
          <w:p w14:paraId="77B2682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537F0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83E2DE7" w14:textId="2FCA7C8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20595E" w14:textId="77777777" w:rsidTr="00AE64A5">
        <w:trPr>
          <w:cantSplit/>
        </w:trPr>
        <w:tc>
          <w:tcPr>
            <w:tcW w:w="794" w:type="dxa"/>
          </w:tcPr>
          <w:p w14:paraId="199B19F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40123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B06A623" w14:textId="0618A64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3719B0" w14:textId="77777777" w:rsidTr="00AE64A5">
        <w:trPr>
          <w:cantSplit/>
        </w:trPr>
        <w:tc>
          <w:tcPr>
            <w:tcW w:w="794" w:type="dxa"/>
          </w:tcPr>
          <w:p w14:paraId="29113E0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5851B9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E8108B0" w14:textId="7AAEE99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377869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7E12EF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4D250E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F4BD3D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B731750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952246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0BD1E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D2FCF90" w14:textId="77777777" w:rsidTr="00AE64A5">
        <w:trPr>
          <w:cantSplit/>
        </w:trPr>
        <w:tc>
          <w:tcPr>
            <w:tcW w:w="794" w:type="dxa"/>
          </w:tcPr>
          <w:p w14:paraId="2F8148B1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DCE6E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37B2A97" w14:textId="5138C421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671DCC3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22776E" w14:textId="77777777" w:rsidTr="00AE64A5">
        <w:trPr>
          <w:cantSplit/>
        </w:trPr>
        <w:tc>
          <w:tcPr>
            <w:tcW w:w="794" w:type="dxa"/>
            <w:vAlign w:val="center"/>
          </w:tcPr>
          <w:p w14:paraId="2E3ABE00" w14:textId="3167E868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4"/>
          </w:tcPr>
          <w:p w14:paraId="1E97D50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1D51F67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8D7DFF" w14:textId="77777777" w:rsidTr="00AE64A5">
        <w:trPr>
          <w:cantSplit/>
        </w:trPr>
        <w:tc>
          <w:tcPr>
            <w:tcW w:w="794" w:type="dxa"/>
          </w:tcPr>
          <w:p w14:paraId="4D4C759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948691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9F47085" w14:textId="23437D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E2D1E4A" w14:textId="77777777" w:rsidTr="00AE64A5">
        <w:trPr>
          <w:cantSplit/>
        </w:trPr>
        <w:tc>
          <w:tcPr>
            <w:tcW w:w="794" w:type="dxa"/>
          </w:tcPr>
          <w:p w14:paraId="5C279E1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E9AFC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E084432" w14:textId="6F3A190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2918C0" w14:textId="77777777" w:rsidTr="00AE64A5">
        <w:trPr>
          <w:cantSplit/>
        </w:trPr>
        <w:tc>
          <w:tcPr>
            <w:tcW w:w="794" w:type="dxa"/>
          </w:tcPr>
          <w:p w14:paraId="43EFB48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EE83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2451AFD" w14:textId="22DE71E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73DCA6" w14:textId="77777777" w:rsidTr="00AE64A5">
        <w:trPr>
          <w:cantSplit/>
        </w:trPr>
        <w:tc>
          <w:tcPr>
            <w:tcW w:w="794" w:type="dxa"/>
          </w:tcPr>
          <w:p w14:paraId="53A76A7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AC6CF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9DC09E1" w14:textId="4AC3FD9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356CE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CE492F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7E6CC3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2F0093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8A02E6A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421777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E2A7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16E7A4B" w14:textId="77777777" w:rsidTr="00AE64A5">
        <w:trPr>
          <w:cantSplit/>
        </w:trPr>
        <w:tc>
          <w:tcPr>
            <w:tcW w:w="794" w:type="dxa"/>
          </w:tcPr>
          <w:p w14:paraId="07D00CDF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38A813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38C9372" w14:textId="09C90454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43013C2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71B97BE" w14:textId="77777777" w:rsidTr="00AE64A5">
        <w:trPr>
          <w:cantSplit/>
        </w:trPr>
        <w:tc>
          <w:tcPr>
            <w:tcW w:w="794" w:type="dxa"/>
            <w:vAlign w:val="center"/>
          </w:tcPr>
          <w:p w14:paraId="265650F6" w14:textId="7E62BB4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4"/>
          </w:tcPr>
          <w:p w14:paraId="586CAC4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C1B1C5A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BD14F8" w14:textId="77777777" w:rsidTr="00AE64A5">
        <w:trPr>
          <w:cantSplit/>
        </w:trPr>
        <w:tc>
          <w:tcPr>
            <w:tcW w:w="794" w:type="dxa"/>
          </w:tcPr>
          <w:p w14:paraId="18990ED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DB3E8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FF979A8" w14:textId="5BE4417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67293E" w14:textId="77777777" w:rsidTr="00AE64A5">
        <w:trPr>
          <w:cantSplit/>
        </w:trPr>
        <w:tc>
          <w:tcPr>
            <w:tcW w:w="794" w:type="dxa"/>
          </w:tcPr>
          <w:p w14:paraId="00DA608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B5431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8DB26AA" w14:textId="5EAFD07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C13240" w14:textId="77777777" w:rsidTr="00AE64A5">
        <w:trPr>
          <w:cantSplit/>
        </w:trPr>
        <w:tc>
          <w:tcPr>
            <w:tcW w:w="794" w:type="dxa"/>
          </w:tcPr>
          <w:p w14:paraId="02A5EF1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D113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9F36047" w14:textId="19DC359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A56D34E" w14:textId="77777777" w:rsidTr="00AE64A5">
        <w:trPr>
          <w:cantSplit/>
        </w:trPr>
        <w:tc>
          <w:tcPr>
            <w:tcW w:w="794" w:type="dxa"/>
          </w:tcPr>
          <w:p w14:paraId="16B18C6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4642C6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2073A5E" w14:textId="3001116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B0378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FF5492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0044AA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FC3700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64E96C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FFBF3C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ACD35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454B836" w14:textId="77777777" w:rsidTr="00AE64A5">
        <w:trPr>
          <w:cantSplit/>
        </w:trPr>
        <w:tc>
          <w:tcPr>
            <w:tcW w:w="794" w:type="dxa"/>
          </w:tcPr>
          <w:p w14:paraId="5C34AFE8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C4D486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BE03BB6" w14:textId="7FB7B1ED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145FA54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3FFF376" w14:textId="77777777" w:rsidTr="00AE64A5">
        <w:trPr>
          <w:cantSplit/>
        </w:trPr>
        <w:tc>
          <w:tcPr>
            <w:tcW w:w="794" w:type="dxa"/>
            <w:vAlign w:val="center"/>
          </w:tcPr>
          <w:p w14:paraId="312BCF87" w14:textId="7B99223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4"/>
          </w:tcPr>
          <w:p w14:paraId="78C534B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0839BE2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6A3484" w14:textId="77777777" w:rsidTr="00AE64A5">
        <w:trPr>
          <w:cantSplit/>
        </w:trPr>
        <w:tc>
          <w:tcPr>
            <w:tcW w:w="794" w:type="dxa"/>
          </w:tcPr>
          <w:p w14:paraId="5D2BBED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245618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ABB3196" w14:textId="3405D96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25A168E" w14:textId="77777777" w:rsidTr="00AE64A5">
        <w:trPr>
          <w:cantSplit/>
        </w:trPr>
        <w:tc>
          <w:tcPr>
            <w:tcW w:w="794" w:type="dxa"/>
          </w:tcPr>
          <w:p w14:paraId="476D6A7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995D9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5A97E2B" w14:textId="5F71888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55C3F20" w14:textId="77777777" w:rsidTr="00AE64A5">
        <w:trPr>
          <w:cantSplit/>
        </w:trPr>
        <w:tc>
          <w:tcPr>
            <w:tcW w:w="794" w:type="dxa"/>
          </w:tcPr>
          <w:p w14:paraId="352024B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D2E811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C1B10B1" w14:textId="21905E0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6AAA18" w14:textId="77777777" w:rsidTr="00AE64A5">
        <w:trPr>
          <w:cantSplit/>
        </w:trPr>
        <w:tc>
          <w:tcPr>
            <w:tcW w:w="794" w:type="dxa"/>
          </w:tcPr>
          <w:p w14:paraId="1EEE8CF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0A2872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6275EC0" w14:textId="3A74972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AF15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A0C12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C415D9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067E8B4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CA9F8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557DB2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B3150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98BCAE2" w14:textId="77777777" w:rsidTr="00AE64A5">
        <w:trPr>
          <w:cantSplit/>
        </w:trPr>
        <w:tc>
          <w:tcPr>
            <w:tcW w:w="794" w:type="dxa"/>
          </w:tcPr>
          <w:p w14:paraId="543A009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03554E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081185" w14:textId="4531BFC4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3594D3B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3597A95" w14:textId="77777777" w:rsidTr="00AE64A5">
        <w:trPr>
          <w:cantSplit/>
        </w:trPr>
        <w:tc>
          <w:tcPr>
            <w:tcW w:w="794" w:type="dxa"/>
            <w:vAlign w:val="center"/>
          </w:tcPr>
          <w:p w14:paraId="72F3160B" w14:textId="2290C7B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4"/>
          </w:tcPr>
          <w:p w14:paraId="72A18AF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A5C55E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6A0EA5B" w14:textId="77777777" w:rsidTr="00AE64A5">
        <w:trPr>
          <w:cantSplit/>
        </w:trPr>
        <w:tc>
          <w:tcPr>
            <w:tcW w:w="794" w:type="dxa"/>
          </w:tcPr>
          <w:p w14:paraId="1AC067E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5F684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13057B2" w14:textId="25D76DC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0A5A9B4" w14:textId="77777777" w:rsidTr="00AE64A5">
        <w:trPr>
          <w:cantSplit/>
        </w:trPr>
        <w:tc>
          <w:tcPr>
            <w:tcW w:w="794" w:type="dxa"/>
          </w:tcPr>
          <w:p w14:paraId="564B82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E2B41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923E218" w14:textId="549AAD5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51744DF" w14:textId="77777777" w:rsidTr="00AE64A5">
        <w:trPr>
          <w:cantSplit/>
        </w:trPr>
        <w:tc>
          <w:tcPr>
            <w:tcW w:w="794" w:type="dxa"/>
          </w:tcPr>
          <w:p w14:paraId="1E6C495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4563B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00E7123" w14:textId="4CF8410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487BF7" w14:textId="77777777" w:rsidTr="00AE64A5">
        <w:trPr>
          <w:cantSplit/>
        </w:trPr>
        <w:tc>
          <w:tcPr>
            <w:tcW w:w="794" w:type="dxa"/>
          </w:tcPr>
          <w:p w14:paraId="18BA14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5A8A59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E625E5" w14:textId="6AE3E81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8070F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8C867E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B47EDF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82A62C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77AD74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EA26C8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423F0" w14:textId="133D360C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E4F2807" w14:textId="2DBF5AD4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10C3908" w14:textId="6CF49C5B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F1F2E97" w14:textId="6A4B4778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A3FDB7E" w14:textId="77777777" w:rsidTr="00AE64A5">
        <w:trPr>
          <w:cantSplit/>
        </w:trPr>
        <w:tc>
          <w:tcPr>
            <w:tcW w:w="794" w:type="dxa"/>
          </w:tcPr>
          <w:p w14:paraId="103FD144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B4BE69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DABE66" w14:textId="2096A6FC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47C70CB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38B843" w14:textId="77777777" w:rsidTr="00AE64A5">
        <w:trPr>
          <w:cantSplit/>
        </w:trPr>
        <w:tc>
          <w:tcPr>
            <w:tcW w:w="794" w:type="dxa"/>
            <w:vAlign w:val="center"/>
          </w:tcPr>
          <w:p w14:paraId="3ED432C9" w14:textId="3396221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4"/>
          </w:tcPr>
          <w:p w14:paraId="6DAD23D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64481EA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10BA8FB" w14:textId="77777777" w:rsidTr="00AE64A5">
        <w:trPr>
          <w:cantSplit/>
        </w:trPr>
        <w:tc>
          <w:tcPr>
            <w:tcW w:w="794" w:type="dxa"/>
          </w:tcPr>
          <w:p w14:paraId="7401BC6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A5A20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A4480BD" w14:textId="444B6A7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5AE7D2" w14:textId="77777777" w:rsidTr="00AE64A5">
        <w:trPr>
          <w:cantSplit/>
        </w:trPr>
        <w:tc>
          <w:tcPr>
            <w:tcW w:w="794" w:type="dxa"/>
          </w:tcPr>
          <w:p w14:paraId="775E6DB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A3D8B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4BE29EB" w14:textId="1C3FFC0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52632F" w14:textId="77777777" w:rsidTr="00AE64A5">
        <w:trPr>
          <w:cantSplit/>
        </w:trPr>
        <w:tc>
          <w:tcPr>
            <w:tcW w:w="794" w:type="dxa"/>
          </w:tcPr>
          <w:p w14:paraId="007C602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80506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B99D377" w14:textId="5DB42CC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E610AF8" w14:textId="77777777" w:rsidTr="00AE64A5">
        <w:trPr>
          <w:cantSplit/>
        </w:trPr>
        <w:tc>
          <w:tcPr>
            <w:tcW w:w="794" w:type="dxa"/>
          </w:tcPr>
          <w:p w14:paraId="6EB3CB9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95CDE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807CD70" w14:textId="6426836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68FCD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BEEAF4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EC7E35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C87C29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7B95A9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CD618F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F403FE5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748908D" w14:textId="77777777" w:rsidTr="00AE64A5">
        <w:trPr>
          <w:cantSplit/>
        </w:trPr>
        <w:tc>
          <w:tcPr>
            <w:tcW w:w="794" w:type="dxa"/>
          </w:tcPr>
          <w:p w14:paraId="2EDFFA6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195FC7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20319CD" w14:textId="4E90D0C9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C01ACA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E7F2893" w14:textId="77777777" w:rsidTr="00AE64A5">
        <w:trPr>
          <w:cantSplit/>
        </w:trPr>
        <w:tc>
          <w:tcPr>
            <w:tcW w:w="794" w:type="dxa"/>
            <w:vAlign w:val="center"/>
          </w:tcPr>
          <w:p w14:paraId="45DE58EC" w14:textId="60E5121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4"/>
          </w:tcPr>
          <w:p w14:paraId="7E063E8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09AD235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1EBEB3C" w14:textId="77777777" w:rsidTr="00AE64A5">
        <w:trPr>
          <w:cantSplit/>
        </w:trPr>
        <w:tc>
          <w:tcPr>
            <w:tcW w:w="794" w:type="dxa"/>
          </w:tcPr>
          <w:p w14:paraId="4F4469C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9A604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36CD9CA" w14:textId="348C716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174ABF5" w14:textId="77777777" w:rsidTr="00AE64A5">
        <w:trPr>
          <w:cantSplit/>
        </w:trPr>
        <w:tc>
          <w:tcPr>
            <w:tcW w:w="794" w:type="dxa"/>
          </w:tcPr>
          <w:p w14:paraId="22AC0FE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EABFC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1CAF061" w14:textId="0AE6FB2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0110CBD" w14:textId="77777777" w:rsidTr="00AE64A5">
        <w:trPr>
          <w:cantSplit/>
        </w:trPr>
        <w:tc>
          <w:tcPr>
            <w:tcW w:w="794" w:type="dxa"/>
          </w:tcPr>
          <w:p w14:paraId="43F58D1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31FF2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F162834" w14:textId="5A3D90E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F1D5CE" w14:textId="77777777" w:rsidTr="00AE64A5">
        <w:trPr>
          <w:cantSplit/>
        </w:trPr>
        <w:tc>
          <w:tcPr>
            <w:tcW w:w="794" w:type="dxa"/>
          </w:tcPr>
          <w:p w14:paraId="19226AD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691B6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34C6CAC" w14:textId="06ED05A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811F9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9A4191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762D48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A86AEE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5A5625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4BB24F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F118E7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1DD05D2" w14:textId="77777777" w:rsidTr="00AE64A5">
        <w:trPr>
          <w:cantSplit/>
        </w:trPr>
        <w:tc>
          <w:tcPr>
            <w:tcW w:w="794" w:type="dxa"/>
          </w:tcPr>
          <w:p w14:paraId="4B55443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126B3D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4CE3258" w14:textId="24A6948D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56E41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DF0489" w14:textId="77777777" w:rsidTr="00AE64A5">
        <w:trPr>
          <w:cantSplit/>
        </w:trPr>
        <w:tc>
          <w:tcPr>
            <w:tcW w:w="794" w:type="dxa"/>
            <w:vAlign w:val="center"/>
          </w:tcPr>
          <w:p w14:paraId="1734FD11" w14:textId="4868F49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4"/>
          </w:tcPr>
          <w:p w14:paraId="66DD3C5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061755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2A5574" w14:textId="77777777" w:rsidTr="00AE64A5">
        <w:trPr>
          <w:cantSplit/>
        </w:trPr>
        <w:tc>
          <w:tcPr>
            <w:tcW w:w="794" w:type="dxa"/>
          </w:tcPr>
          <w:p w14:paraId="17BDE0A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5F205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E683E49" w14:textId="4DFE845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6E22E6" w14:textId="77777777" w:rsidTr="00AE64A5">
        <w:trPr>
          <w:cantSplit/>
        </w:trPr>
        <w:tc>
          <w:tcPr>
            <w:tcW w:w="794" w:type="dxa"/>
          </w:tcPr>
          <w:p w14:paraId="531D224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B9B1A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E1FB30" w14:textId="382747E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91DF88A" w14:textId="77777777" w:rsidTr="00AE64A5">
        <w:trPr>
          <w:cantSplit/>
        </w:trPr>
        <w:tc>
          <w:tcPr>
            <w:tcW w:w="794" w:type="dxa"/>
          </w:tcPr>
          <w:p w14:paraId="2D3DAFD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8EABB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65F17BA" w14:textId="55FD79E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4032206" w14:textId="77777777" w:rsidTr="00AE64A5">
        <w:trPr>
          <w:cantSplit/>
        </w:trPr>
        <w:tc>
          <w:tcPr>
            <w:tcW w:w="794" w:type="dxa"/>
          </w:tcPr>
          <w:p w14:paraId="7DD481E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8938F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75C1E4D" w14:textId="783958D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0DD0F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73D26E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00A6D3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923AB8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C17889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DDF434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78BD4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CF547A4" w14:textId="77777777" w:rsidTr="00AE64A5">
        <w:trPr>
          <w:cantSplit/>
        </w:trPr>
        <w:tc>
          <w:tcPr>
            <w:tcW w:w="794" w:type="dxa"/>
          </w:tcPr>
          <w:p w14:paraId="4B03099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E93BEC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50B62E4" w14:textId="259D9D6C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0DD82F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C123D3" w14:textId="77777777" w:rsidTr="00AE64A5">
        <w:trPr>
          <w:cantSplit/>
        </w:trPr>
        <w:tc>
          <w:tcPr>
            <w:tcW w:w="794" w:type="dxa"/>
            <w:vAlign w:val="center"/>
          </w:tcPr>
          <w:p w14:paraId="68CA5497" w14:textId="3659FE2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4"/>
          </w:tcPr>
          <w:p w14:paraId="351C01F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E853EA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8A8E6C" w14:textId="77777777" w:rsidTr="00AE64A5">
        <w:trPr>
          <w:cantSplit/>
        </w:trPr>
        <w:tc>
          <w:tcPr>
            <w:tcW w:w="794" w:type="dxa"/>
          </w:tcPr>
          <w:p w14:paraId="14880E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8DE04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7E0F7AD" w14:textId="4B133C5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65041D" w14:textId="77777777" w:rsidTr="00AE64A5">
        <w:trPr>
          <w:cantSplit/>
        </w:trPr>
        <w:tc>
          <w:tcPr>
            <w:tcW w:w="794" w:type="dxa"/>
          </w:tcPr>
          <w:p w14:paraId="1A86B8A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65A17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EF08681" w14:textId="3BFE29C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40907B6" w14:textId="77777777" w:rsidTr="00AE64A5">
        <w:trPr>
          <w:cantSplit/>
        </w:trPr>
        <w:tc>
          <w:tcPr>
            <w:tcW w:w="794" w:type="dxa"/>
          </w:tcPr>
          <w:p w14:paraId="7A5BB31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AF32CA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E043F9B" w14:textId="209560C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7B04B45" w14:textId="77777777" w:rsidTr="00AE64A5">
        <w:trPr>
          <w:cantSplit/>
        </w:trPr>
        <w:tc>
          <w:tcPr>
            <w:tcW w:w="794" w:type="dxa"/>
          </w:tcPr>
          <w:p w14:paraId="397981E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79118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0A2FC28" w14:textId="1DAF8A7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879758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446D8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929ED1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CD91C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69EA4A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F1F174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5E70F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D92F7C5" w14:textId="77777777" w:rsidTr="00AE64A5">
        <w:trPr>
          <w:cantSplit/>
        </w:trPr>
        <w:tc>
          <w:tcPr>
            <w:tcW w:w="794" w:type="dxa"/>
          </w:tcPr>
          <w:p w14:paraId="6D2055E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C8C2BC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7929D1" w14:textId="2AACF48E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B4628A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735839" w14:textId="77777777" w:rsidTr="00AE64A5">
        <w:trPr>
          <w:cantSplit/>
        </w:trPr>
        <w:tc>
          <w:tcPr>
            <w:tcW w:w="794" w:type="dxa"/>
            <w:vAlign w:val="center"/>
          </w:tcPr>
          <w:p w14:paraId="7A381DA0" w14:textId="0EF9FDF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4"/>
          </w:tcPr>
          <w:p w14:paraId="55D573E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8CBD9E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0B8BE89" w14:textId="77777777" w:rsidTr="00AE64A5">
        <w:trPr>
          <w:cantSplit/>
        </w:trPr>
        <w:tc>
          <w:tcPr>
            <w:tcW w:w="794" w:type="dxa"/>
          </w:tcPr>
          <w:p w14:paraId="470C4C5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DA547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BE73A69" w14:textId="725ECF1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9925B43" w14:textId="77777777" w:rsidTr="00AE64A5">
        <w:trPr>
          <w:cantSplit/>
        </w:trPr>
        <w:tc>
          <w:tcPr>
            <w:tcW w:w="794" w:type="dxa"/>
          </w:tcPr>
          <w:p w14:paraId="7A72794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4A3FEE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276907F" w14:textId="3A3B8E7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9D2DE85" w14:textId="77777777" w:rsidTr="00AE64A5">
        <w:trPr>
          <w:cantSplit/>
        </w:trPr>
        <w:tc>
          <w:tcPr>
            <w:tcW w:w="794" w:type="dxa"/>
          </w:tcPr>
          <w:p w14:paraId="0EC3EE6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9D05A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BEEF8FD" w14:textId="19D5D88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6980FE" w14:textId="77777777" w:rsidTr="00AE64A5">
        <w:trPr>
          <w:cantSplit/>
        </w:trPr>
        <w:tc>
          <w:tcPr>
            <w:tcW w:w="794" w:type="dxa"/>
          </w:tcPr>
          <w:p w14:paraId="29AF81A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0D24A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C43FDBA" w14:textId="3BE096B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BB6B53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586618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F571B1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77F6F9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B52EEDA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7A1DBF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EE9A350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E5637FF" w14:textId="77777777" w:rsidTr="00AE64A5">
        <w:trPr>
          <w:cantSplit/>
        </w:trPr>
        <w:tc>
          <w:tcPr>
            <w:tcW w:w="794" w:type="dxa"/>
          </w:tcPr>
          <w:p w14:paraId="142B26C8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67B7DB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A9335D1" w14:textId="482EA78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C84665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B21C82" w14:textId="77777777" w:rsidTr="00AE64A5">
        <w:trPr>
          <w:cantSplit/>
        </w:trPr>
        <w:tc>
          <w:tcPr>
            <w:tcW w:w="794" w:type="dxa"/>
            <w:vAlign w:val="center"/>
          </w:tcPr>
          <w:p w14:paraId="2CAF142B" w14:textId="0BC14DD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4"/>
          </w:tcPr>
          <w:p w14:paraId="53A589F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0AB9CF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F11F7E" w14:textId="77777777" w:rsidTr="00AE64A5">
        <w:trPr>
          <w:cantSplit/>
        </w:trPr>
        <w:tc>
          <w:tcPr>
            <w:tcW w:w="794" w:type="dxa"/>
          </w:tcPr>
          <w:p w14:paraId="25FC5A1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197E1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6075914" w14:textId="32021AD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23C2DD" w14:textId="77777777" w:rsidTr="00AE64A5">
        <w:trPr>
          <w:cantSplit/>
        </w:trPr>
        <w:tc>
          <w:tcPr>
            <w:tcW w:w="794" w:type="dxa"/>
          </w:tcPr>
          <w:p w14:paraId="07520CB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BE066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2082297" w14:textId="15CC340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E05832" w14:textId="77777777" w:rsidTr="00AE64A5">
        <w:trPr>
          <w:cantSplit/>
        </w:trPr>
        <w:tc>
          <w:tcPr>
            <w:tcW w:w="794" w:type="dxa"/>
          </w:tcPr>
          <w:p w14:paraId="4FF7611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05584A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BCEE2D1" w14:textId="55F3969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690F45B" w14:textId="77777777" w:rsidTr="00AE64A5">
        <w:trPr>
          <w:cantSplit/>
        </w:trPr>
        <w:tc>
          <w:tcPr>
            <w:tcW w:w="794" w:type="dxa"/>
          </w:tcPr>
          <w:p w14:paraId="6BA4620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C52C8D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EF0CA63" w14:textId="7CE4768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8E64E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FB305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C7A0E9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1E9727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EC319E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DC6E26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01C718" w14:textId="71D51235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62873E4" w14:textId="28F2B664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24BD587" w14:textId="324B3C30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B50D45C" w14:textId="36EF8C8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6FFD6B8" w14:textId="77777777" w:rsidTr="00AE64A5">
        <w:trPr>
          <w:cantSplit/>
        </w:trPr>
        <w:tc>
          <w:tcPr>
            <w:tcW w:w="794" w:type="dxa"/>
          </w:tcPr>
          <w:p w14:paraId="3846AC8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A54FF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9DB7AAA" w14:textId="40DDCBDF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3FDB46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CD86B1" w14:textId="77777777" w:rsidTr="00AE64A5">
        <w:trPr>
          <w:cantSplit/>
        </w:trPr>
        <w:tc>
          <w:tcPr>
            <w:tcW w:w="794" w:type="dxa"/>
            <w:vAlign w:val="center"/>
          </w:tcPr>
          <w:p w14:paraId="7FDD4D4C" w14:textId="570891A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4"/>
          </w:tcPr>
          <w:p w14:paraId="67EB517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9A25CC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512B20" w14:textId="77777777" w:rsidTr="00AE64A5">
        <w:trPr>
          <w:cantSplit/>
        </w:trPr>
        <w:tc>
          <w:tcPr>
            <w:tcW w:w="794" w:type="dxa"/>
          </w:tcPr>
          <w:p w14:paraId="0BB53D0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F3BBD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B7B0A91" w14:textId="63A496F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93EC53" w14:textId="77777777" w:rsidTr="00AE64A5">
        <w:trPr>
          <w:cantSplit/>
        </w:trPr>
        <w:tc>
          <w:tcPr>
            <w:tcW w:w="794" w:type="dxa"/>
          </w:tcPr>
          <w:p w14:paraId="76F04B4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84EF2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5D6CD6F" w14:textId="3C40BEA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E01673" w14:textId="77777777" w:rsidTr="00AE64A5">
        <w:trPr>
          <w:cantSplit/>
        </w:trPr>
        <w:tc>
          <w:tcPr>
            <w:tcW w:w="794" w:type="dxa"/>
          </w:tcPr>
          <w:p w14:paraId="21DDED3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9E13DC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10ADD7F" w14:textId="1ADDD6B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4BB77B2" w14:textId="77777777" w:rsidTr="00AE64A5">
        <w:trPr>
          <w:cantSplit/>
        </w:trPr>
        <w:tc>
          <w:tcPr>
            <w:tcW w:w="794" w:type="dxa"/>
          </w:tcPr>
          <w:p w14:paraId="17C9EDE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B987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0818AED" w14:textId="4B840FF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CFC4F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6EBBA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C4EB05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B6AA95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AC4C73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A1AA64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EF78F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F9EB6D8" w14:textId="77777777" w:rsidTr="00AE64A5">
        <w:trPr>
          <w:cantSplit/>
        </w:trPr>
        <w:tc>
          <w:tcPr>
            <w:tcW w:w="794" w:type="dxa"/>
          </w:tcPr>
          <w:p w14:paraId="7F01BB5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07D817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9DD030E" w14:textId="17E2FE16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ECB12D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45E02BD" w14:textId="77777777" w:rsidTr="00AE64A5">
        <w:trPr>
          <w:cantSplit/>
        </w:trPr>
        <w:tc>
          <w:tcPr>
            <w:tcW w:w="794" w:type="dxa"/>
            <w:vAlign w:val="center"/>
          </w:tcPr>
          <w:p w14:paraId="76D95628" w14:textId="3D7DDEE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4"/>
          </w:tcPr>
          <w:p w14:paraId="0ACB26A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E95D01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C7490A" w14:textId="77777777" w:rsidTr="00AE64A5">
        <w:trPr>
          <w:cantSplit/>
        </w:trPr>
        <w:tc>
          <w:tcPr>
            <w:tcW w:w="794" w:type="dxa"/>
          </w:tcPr>
          <w:p w14:paraId="659BDF7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D85A5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20E25A7" w14:textId="2465418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1A1722" w14:textId="77777777" w:rsidTr="00AE64A5">
        <w:trPr>
          <w:cantSplit/>
        </w:trPr>
        <w:tc>
          <w:tcPr>
            <w:tcW w:w="794" w:type="dxa"/>
          </w:tcPr>
          <w:p w14:paraId="6F49E88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69C84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235FC3A" w14:textId="5B8EFC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3840AFC" w14:textId="77777777" w:rsidTr="00AE64A5">
        <w:trPr>
          <w:cantSplit/>
        </w:trPr>
        <w:tc>
          <w:tcPr>
            <w:tcW w:w="794" w:type="dxa"/>
          </w:tcPr>
          <w:p w14:paraId="0FF6656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9C98D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4A0AFC5" w14:textId="1781757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ABDE81" w14:textId="77777777" w:rsidTr="00AE64A5">
        <w:trPr>
          <w:cantSplit/>
        </w:trPr>
        <w:tc>
          <w:tcPr>
            <w:tcW w:w="794" w:type="dxa"/>
          </w:tcPr>
          <w:p w14:paraId="7BA6270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3454A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2A0FA36" w14:textId="5C84E5B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A478E1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83E27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E94B74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774266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622A86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AA42D8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F32A3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A6F1FBE" w14:textId="77777777" w:rsidTr="00AE64A5">
        <w:trPr>
          <w:cantSplit/>
        </w:trPr>
        <w:tc>
          <w:tcPr>
            <w:tcW w:w="794" w:type="dxa"/>
          </w:tcPr>
          <w:p w14:paraId="14A8760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DC4946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97F080B" w14:textId="7A3A3DD2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39645DC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83F867" w14:textId="77777777" w:rsidTr="00AE64A5">
        <w:trPr>
          <w:cantSplit/>
        </w:trPr>
        <w:tc>
          <w:tcPr>
            <w:tcW w:w="794" w:type="dxa"/>
            <w:vAlign w:val="center"/>
          </w:tcPr>
          <w:p w14:paraId="7421A48C" w14:textId="79666F4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4"/>
          </w:tcPr>
          <w:p w14:paraId="49B2779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EA3731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3D965A" w14:textId="77777777" w:rsidTr="00AE64A5">
        <w:trPr>
          <w:cantSplit/>
        </w:trPr>
        <w:tc>
          <w:tcPr>
            <w:tcW w:w="794" w:type="dxa"/>
          </w:tcPr>
          <w:p w14:paraId="44DD4B3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9BD8A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DD407D8" w14:textId="716CBAB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BCC5CC" w14:textId="77777777" w:rsidTr="00AE64A5">
        <w:trPr>
          <w:cantSplit/>
        </w:trPr>
        <w:tc>
          <w:tcPr>
            <w:tcW w:w="794" w:type="dxa"/>
          </w:tcPr>
          <w:p w14:paraId="47BDCCF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6D0A8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D38CA7D" w14:textId="73443BF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69AA69" w14:textId="77777777" w:rsidTr="00AE64A5">
        <w:trPr>
          <w:cantSplit/>
        </w:trPr>
        <w:tc>
          <w:tcPr>
            <w:tcW w:w="794" w:type="dxa"/>
          </w:tcPr>
          <w:p w14:paraId="22FCF9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F3EE4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2094A06" w14:textId="1BBDA78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8C214F" w14:textId="77777777" w:rsidTr="00AE64A5">
        <w:trPr>
          <w:cantSplit/>
        </w:trPr>
        <w:tc>
          <w:tcPr>
            <w:tcW w:w="794" w:type="dxa"/>
          </w:tcPr>
          <w:p w14:paraId="15BB5D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EEA7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199CE4D" w14:textId="55D0F1C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A0A6A5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EE6BC8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4DB3EF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E0C3B0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C9F17D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E62C42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42399D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488E51E" w14:textId="77777777" w:rsidTr="00AE64A5">
        <w:trPr>
          <w:cantSplit/>
        </w:trPr>
        <w:tc>
          <w:tcPr>
            <w:tcW w:w="794" w:type="dxa"/>
          </w:tcPr>
          <w:p w14:paraId="15A9186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31ABFA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4372A09" w14:textId="2762AB75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3544FD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F0FEB4C" w14:textId="77777777" w:rsidTr="00AE64A5">
        <w:trPr>
          <w:cantSplit/>
        </w:trPr>
        <w:tc>
          <w:tcPr>
            <w:tcW w:w="794" w:type="dxa"/>
            <w:vAlign w:val="center"/>
          </w:tcPr>
          <w:p w14:paraId="72CA9832" w14:textId="348BA7C2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4"/>
          </w:tcPr>
          <w:p w14:paraId="613DB05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6A4103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7C66DFA" w14:textId="77777777" w:rsidTr="00AE64A5">
        <w:trPr>
          <w:cantSplit/>
        </w:trPr>
        <w:tc>
          <w:tcPr>
            <w:tcW w:w="794" w:type="dxa"/>
          </w:tcPr>
          <w:p w14:paraId="10C2951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DF062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DFAC0E1" w14:textId="4BD87CA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46EDC8" w14:textId="77777777" w:rsidTr="00AE64A5">
        <w:trPr>
          <w:cantSplit/>
        </w:trPr>
        <w:tc>
          <w:tcPr>
            <w:tcW w:w="794" w:type="dxa"/>
          </w:tcPr>
          <w:p w14:paraId="2275DB9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75626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84C0420" w14:textId="4B328A8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B481CD" w14:textId="77777777" w:rsidTr="00AE64A5">
        <w:trPr>
          <w:cantSplit/>
        </w:trPr>
        <w:tc>
          <w:tcPr>
            <w:tcW w:w="794" w:type="dxa"/>
          </w:tcPr>
          <w:p w14:paraId="371CE74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E2400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4C00CB7" w14:textId="6CF8320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AEB37F" w14:textId="77777777" w:rsidTr="00AE64A5">
        <w:trPr>
          <w:cantSplit/>
        </w:trPr>
        <w:tc>
          <w:tcPr>
            <w:tcW w:w="794" w:type="dxa"/>
          </w:tcPr>
          <w:p w14:paraId="65E46D9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4D04B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0BA7F34" w14:textId="08A52FF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45A38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229058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AC5BF3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8FDA3B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D9E75E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31D602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7F43BB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8FE422C" w14:textId="77777777" w:rsidTr="00AE64A5">
        <w:trPr>
          <w:cantSplit/>
        </w:trPr>
        <w:tc>
          <w:tcPr>
            <w:tcW w:w="794" w:type="dxa"/>
          </w:tcPr>
          <w:p w14:paraId="3E562E0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B2FCAB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3815721" w14:textId="0F587F40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3F855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121AA7E" w14:textId="77777777" w:rsidTr="00AE64A5">
        <w:trPr>
          <w:cantSplit/>
        </w:trPr>
        <w:tc>
          <w:tcPr>
            <w:tcW w:w="794" w:type="dxa"/>
            <w:vAlign w:val="center"/>
          </w:tcPr>
          <w:p w14:paraId="4D3D7E41" w14:textId="2138FDE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4"/>
          </w:tcPr>
          <w:p w14:paraId="4B216F96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CC29D8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E7EDE5" w14:textId="77777777" w:rsidTr="00AE64A5">
        <w:trPr>
          <w:cantSplit/>
        </w:trPr>
        <w:tc>
          <w:tcPr>
            <w:tcW w:w="794" w:type="dxa"/>
          </w:tcPr>
          <w:p w14:paraId="73967FE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B6DDB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563E8D4" w14:textId="442DA0F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7904A5" w14:textId="77777777" w:rsidTr="00AE64A5">
        <w:trPr>
          <w:cantSplit/>
        </w:trPr>
        <w:tc>
          <w:tcPr>
            <w:tcW w:w="794" w:type="dxa"/>
          </w:tcPr>
          <w:p w14:paraId="009E651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985F8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B9648F1" w14:textId="25862C0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0BE01C" w14:textId="77777777" w:rsidTr="00AE64A5">
        <w:trPr>
          <w:cantSplit/>
        </w:trPr>
        <w:tc>
          <w:tcPr>
            <w:tcW w:w="794" w:type="dxa"/>
          </w:tcPr>
          <w:p w14:paraId="00B3DF2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855B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A11202C" w14:textId="2754F1A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7FC494" w14:textId="77777777" w:rsidTr="00AE64A5">
        <w:trPr>
          <w:cantSplit/>
        </w:trPr>
        <w:tc>
          <w:tcPr>
            <w:tcW w:w="794" w:type="dxa"/>
          </w:tcPr>
          <w:p w14:paraId="38A1632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64E02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2F6FE20" w14:textId="00C6471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0033B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8A5290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3239B0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4D5430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ACBCB5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744C8B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78D348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6404D9D" w14:textId="77777777" w:rsidTr="00AE64A5">
        <w:trPr>
          <w:cantSplit/>
        </w:trPr>
        <w:tc>
          <w:tcPr>
            <w:tcW w:w="794" w:type="dxa"/>
          </w:tcPr>
          <w:p w14:paraId="5A4E616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BFB63C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6301F23" w14:textId="51166243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3F276AF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D5D631" w14:textId="77777777" w:rsidTr="00AE64A5">
        <w:trPr>
          <w:cantSplit/>
        </w:trPr>
        <w:tc>
          <w:tcPr>
            <w:tcW w:w="794" w:type="dxa"/>
            <w:vAlign w:val="center"/>
          </w:tcPr>
          <w:p w14:paraId="4BEE7AD8" w14:textId="0E73666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4"/>
          </w:tcPr>
          <w:p w14:paraId="16EB7F2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3797DA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52AE2F2" w14:textId="77777777" w:rsidTr="00AE64A5">
        <w:trPr>
          <w:cantSplit/>
        </w:trPr>
        <w:tc>
          <w:tcPr>
            <w:tcW w:w="794" w:type="dxa"/>
          </w:tcPr>
          <w:p w14:paraId="1486F8E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08A83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C2A1314" w14:textId="51A3020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D39E38" w14:textId="77777777" w:rsidTr="00AE64A5">
        <w:trPr>
          <w:cantSplit/>
        </w:trPr>
        <w:tc>
          <w:tcPr>
            <w:tcW w:w="794" w:type="dxa"/>
          </w:tcPr>
          <w:p w14:paraId="0951415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44A8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DF9A249" w14:textId="7591558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A39858C" w14:textId="77777777" w:rsidTr="00AE64A5">
        <w:trPr>
          <w:cantSplit/>
        </w:trPr>
        <w:tc>
          <w:tcPr>
            <w:tcW w:w="794" w:type="dxa"/>
          </w:tcPr>
          <w:p w14:paraId="2D6979B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6E9A1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819A0C6" w14:textId="638B0DE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0D26DD" w14:textId="77777777" w:rsidTr="00AE64A5">
        <w:trPr>
          <w:cantSplit/>
        </w:trPr>
        <w:tc>
          <w:tcPr>
            <w:tcW w:w="794" w:type="dxa"/>
          </w:tcPr>
          <w:p w14:paraId="0BC53FD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2F489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5FFA943" w14:textId="68A2674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5FE1CB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F98B69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0A2861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1A7173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0A02021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9FD335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EE552F" w14:textId="00E0DC0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D650EBE" w14:textId="38F37CF2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00D20C2" w14:textId="42AEB24E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2FB2FAE" w14:textId="3960FBC8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6EC9A21" w14:textId="77777777" w:rsidTr="00AE64A5">
        <w:trPr>
          <w:cantSplit/>
        </w:trPr>
        <w:tc>
          <w:tcPr>
            <w:tcW w:w="794" w:type="dxa"/>
          </w:tcPr>
          <w:p w14:paraId="45DAA04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F43A75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178D0B7" w14:textId="62C47E0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62EBB0D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16E9B3" w14:textId="77777777" w:rsidTr="00AE64A5">
        <w:trPr>
          <w:cantSplit/>
        </w:trPr>
        <w:tc>
          <w:tcPr>
            <w:tcW w:w="794" w:type="dxa"/>
            <w:vAlign w:val="center"/>
          </w:tcPr>
          <w:p w14:paraId="3DE18BED" w14:textId="6D6D5EB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4"/>
          </w:tcPr>
          <w:p w14:paraId="10C1D5D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734A12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4D9ED7E" w14:textId="77777777" w:rsidTr="00AE64A5">
        <w:trPr>
          <w:cantSplit/>
        </w:trPr>
        <w:tc>
          <w:tcPr>
            <w:tcW w:w="794" w:type="dxa"/>
          </w:tcPr>
          <w:p w14:paraId="3F10492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D4125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8CFBEDC" w14:textId="39603C3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010E2E9" w14:textId="77777777" w:rsidTr="00AE64A5">
        <w:trPr>
          <w:cantSplit/>
        </w:trPr>
        <w:tc>
          <w:tcPr>
            <w:tcW w:w="794" w:type="dxa"/>
          </w:tcPr>
          <w:p w14:paraId="2778C0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6AE04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52AA536" w14:textId="3BF32A1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222F4E" w14:textId="77777777" w:rsidTr="00AE64A5">
        <w:trPr>
          <w:cantSplit/>
        </w:trPr>
        <w:tc>
          <w:tcPr>
            <w:tcW w:w="794" w:type="dxa"/>
          </w:tcPr>
          <w:p w14:paraId="72DDB3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38371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DA5F12E" w14:textId="7AA307A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7FC8DB4" w14:textId="77777777" w:rsidTr="00AE64A5">
        <w:trPr>
          <w:cantSplit/>
        </w:trPr>
        <w:tc>
          <w:tcPr>
            <w:tcW w:w="794" w:type="dxa"/>
          </w:tcPr>
          <w:p w14:paraId="647D82A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0A06C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B3C0EA" w14:textId="5B69743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D7B3AF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ED4EAC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940FEC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6850B5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B91D651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4D7D14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11651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C6D1D74" w14:textId="77777777" w:rsidTr="00AE64A5">
        <w:trPr>
          <w:cantSplit/>
        </w:trPr>
        <w:tc>
          <w:tcPr>
            <w:tcW w:w="794" w:type="dxa"/>
          </w:tcPr>
          <w:p w14:paraId="4B611F8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03E3B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431973" w14:textId="2723BCA5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41343F4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4386AD3" w14:textId="77777777" w:rsidTr="00AE64A5">
        <w:trPr>
          <w:cantSplit/>
        </w:trPr>
        <w:tc>
          <w:tcPr>
            <w:tcW w:w="794" w:type="dxa"/>
            <w:vAlign w:val="center"/>
          </w:tcPr>
          <w:p w14:paraId="510FB29F" w14:textId="6C4B7BD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4"/>
          </w:tcPr>
          <w:p w14:paraId="6244628A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4852DB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D65CC8" w14:textId="77777777" w:rsidTr="00AE64A5">
        <w:trPr>
          <w:cantSplit/>
        </w:trPr>
        <w:tc>
          <w:tcPr>
            <w:tcW w:w="794" w:type="dxa"/>
          </w:tcPr>
          <w:p w14:paraId="7366FF4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5C7D2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43AB8F4" w14:textId="779B9CF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675CA2" w14:textId="77777777" w:rsidTr="00AE64A5">
        <w:trPr>
          <w:cantSplit/>
        </w:trPr>
        <w:tc>
          <w:tcPr>
            <w:tcW w:w="794" w:type="dxa"/>
          </w:tcPr>
          <w:p w14:paraId="29B22CF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73BE1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A4F972C" w14:textId="27E1CB2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79D0F39" w14:textId="77777777" w:rsidTr="00AE64A5">
        <w:trPr>
          <w:cantSplit/>
        </w:trPr>
        <w:tc>
          <w:tcPr>
            <w:tcW w:w="794" w:type="dxa"/>
          </w:tcPr>
          <w:p w14:paraId="4A59913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23AC3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892824A" w14:textId="1C3AA6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EE59E20" w14:textId="77777777" w:rsidTr="00AE64A5">
        <w:trPr>
          <w:cantSplit/>
        </w:trPr>
        <w:tc>
          <w:tcPr>
            <w:tcW w:w="794" w:type="dxa"/>
          </w:tcPr>
          <w:p w14:paraId="6F5DDC5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EDADF4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DB39EF3" w14:textId="111A089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C98DDB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9F0274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D1F15E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716EC9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7FA826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F62A9B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800FE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09C49C4" w14:textId="77777777" w:rsidTr="00AE64A5">
        <w:trPr>
          <w:cantSplit/>
        </w:trPr>
        <w:tc>
          <w:tcPr>
            <w:tcW w:w="794" w:type="dxa"/>
          </w:tcPr>
          <w:p w14:paraId="4CEF456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24709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A4D78C4" w14:textId="2108C136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191EE0A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3F7ECBA" w14:textId="77777777" w:rsidTr="00AE64A5">
        <w:trPr>
          <w:cantSplit/>
        </w:trPr>
        <w:tc>
          <w:tcPr>
            <w:tcW w:w="794" w:type="dxa"/>
            <w:vAlign w:val="center"/>
          </w:tcPr>
          <w:p w14:paraId="16C6D6C5" w14:textId="4CAF634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4"/>
          </w:tcPr>
          <w:p w14:paraId="652A12F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A27626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5DE7BD4" w14:textId="77777777" w:rsidTr="00AE64A5">
        <w:trPr>
          <w:cantSplit/>
        </w:trPr>
        <w:tc>
          <w:tcPr>
            <w:tcW w:w="794" w:type="dxa"/>
          </w:tcPr>
          <w:p w14:paraId="0941827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136386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81E1A2A" w14:textId="2EC7F0A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C67ECB" w14:textId="77777777" w:rsidTr="00AE64A5">
        <w:trPr>
          <w:cantSplit/>
        </w:trPr>
        <w:tc>
          <w:tcPr>
            <w:tcW w:w="794" w:type="dxa"/>
          </w:tcPr>
          <w:p w14:paraId="43411AD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AF144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EAAAD48" w14:textId="47681D2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1F24BC" w14:textId="77777777" w:rsidTr="00AE64A5">
        <w:trPr>
          <w:cantSplit/>
        </w:trPr>
        <w:tc>
          <w:tcPr>
            <w:tcW w:w="794" w:type="dxa"/>
          </w:tcPr>
          <w:p w14:paraId="5DFB113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3CFE17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9096972" w14:textId="0033E70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B313F1" w14:textId="77777777" w:rsidTr="00AE64A5">
        <w:trPr>
          <w:cantSplit/>
        </w:trPr>
        <w:tc>
          <w:tcPr>
            <w:tcW w:w="794" w:type="dxa"/>
          </w:tcPr>
          <w:p w14:paraId="1AD136D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73170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EC3557A" w14:textId="623364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FBEAB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10F0A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7EDD47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0BB0CC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068250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661606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E525B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AADA1A7" w14:textId="77777777" w:rsidTr="00AE64A5">
        <w:trPr>
          <w:cantSplit/>
        </w:trPr>
        <w:tc>
          <w:tcPr>
            <w:tcW w:w="794" w:type="dxa"/>
          </w:tcPr>
          <w:p w14:paraId="2BE418D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9A07F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314681" w14:textId="67E9021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156ABBA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F752800" w14:textId="77777777" w:rsidTr="00AE64A5">
        <w:trPr>
          <w:cantSplit/>
        </w:trPr>
        <w:tc>
          <w:tcPr>
            <w:tcW w:w="794" w:type="dxa"/>
            <w:vAlign w:val="center"/>
          </w:tcPr>
          <w:p w14:paraId="321F4F0C" w14:textId="5E82751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4"/>
          </w:tcPr>
          <w:p w14:paraId="76284ED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3661D0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196CB0" w14:textId="77777777" w:rsidTr="00AE64A5">
        <w:trPr>
          <w:cantSplit/>
        </w:trPr>
        <w:tc>
          <w:tcPr>
            <w:tcW w:w="794" w:type="dxa"/>
          </w:tcPr>
          <w:p w14:paraId="4C8C959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548D9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EC7ABDF" w14:textId="68A2106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131894F" w14:textId="77777777" w:rsidTr="00AE64A5">
        <w:trPr>
          <w:cantSplit/>
        </w:trPr>
        <w:tc>
          <w:tcPr>
            <w:tcW w:w="794" w:type="dxa"/>
          </w:tcPr>
          <w:p w14:paraId="536BA4A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99941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D2C08C" w14:textId="2C5C529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505B99F" w14:textId="77777777" w:rsidTr="00AE64A5">
        <w:trPr>
          <w:cantSplit/>
        </w:trPr>
        <w:tc>
          <w:tcPr>
            <w:tcW w:w="794" w:type="dxa"/>
          </w:tcPr>
          <w:p w14:paraId="746D7C5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48950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68A5C5A" w14:textId="6CD8C7B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2922A4" w14:textId="77777777" w:rsidTr="00AE64A5">
        <w:trPr>
          <w:cantSplit/>
        </w:trPr>
        <w:tc>
          <w:tcPr>
            <w:tcW w:w="794" w:type="dxa"/>
          </w:tcPr>
          <w:p w14:paraId="67AEC2D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75367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9B6C825" w14:textId="53728A0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A807C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9228FF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DFA053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96B0A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83FE2B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5E97CF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70995D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2472AE9" w14:textId="77777777" w:rsidTr="00AE64A5">
        <w:trPr>
          <w:cantSplit/>
        </w:trPr>
        <w:tc>
          <w:tcPr>
            <w:tcW w:w="794" w:type="dxa"/>
          </w:tcPr>
          <w:p w14:paraId="1CB8448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42A9EC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21B068C" w14:textId="71022583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1D70E2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879359C" w14:textId="77777777" w:rsidTr="00AE64A5">
        <w:trPr>
          <w:cantSplit/>
        </w:trPr>
        <w:tc>
          <w:tcPr>
            <w:tcW w:w="794" w:type="dxa"/>
            <w:vAlign w:val="center"/>
          </w:tcPr>
          <w:p w14:paraId="5F461BC3" w14:textId="2D32D4D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4"/>
          </w:tcPr>
          <w:p w14:paraId="1FA3EFF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F3AA92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612CFBE" w14:textId="77777777" w:rsidTr="00AE64A5">
        <w:trPr>
          <w:cantSplit/>
        </w:trPr>
        <w:tc>
          <w:tcPr>
            <w:tcW w:w="794" w:type="dxa"/>
          </w:tcPr>
          <w:p w14:paraId="1D0A6AB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AD3F3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85F9639" w14:textId="6C26F52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6B26D61" w14:textId="77777777" w:rsidTr="00AE64A5">
        <w:trPr>
          <w:cantSplit/>
        </w:trPr>
        <w:tc>
          <w:tcPr>
            <w:tcW w:w="794" w:type="dxa"/>
          </w:tcPr>
          <w:p w14:paraId="3AB866F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53F6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31A6570" w14:textId="2D97D09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A80F38" w14:textId="77777777" w:rsidTr="00AE64A5">
        <w:trPr>
          <w:cantSplit/>
        </w:trPr>
        <w:tc>
          <w:tcPr>
            <w:tcW w:w="794" w:type="dxa"/>
          </w:tcPr>
          <w:p w14:paraId="061AE71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20812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7076B30" w14:textId="342A92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CBE494" w14:textId="77777777" w:rsidTr="00AE64A5">
        <w:trPr>
          <w:cantSplit/>
        </w:trPr>
        <w:tc>
          <w:tcPr>
            <w:tcW w:w="794" w:type="dxa"/>
          </w:tcPr>
          <w:p w14:paraId="245C97B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34D5B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8F7BAF3" w14:textId="6041B5F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B2517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30CD59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E6BA55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86CF6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DEC4D2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D587B8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CF0CC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B6FFB36" w14:textId="77777777" w:rsidTr="00AE64A5">
        <w:trPr>
          <w:cantSplit/>
        </w:trPr>
        <w:tc>
          <w:tcPr>
            <w:tcW w:w="794" w:type="dxa"/>
          </w:tcPr>
          <w:p w14:paraId="7E29821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970596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6220B40" w14:textId="7A6607C6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6316596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98416D" w14:textId="77777777" w:rsidTr="00AE64A5">
        <w:trPr>
          <w:cantSplit/>
        </w:trPr>
        <w:tc>
          <w:tcPr>
            <w:tcW w:w="794" w:type="dxa"/>
            <w:vAlign w:val="center"/>
          </w:tcPr>
          <w:p w14:paraId="42053510" w14:textId="0B9F14D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4"/>
          </w:tcPr>
          <w:p w14:paraId="5CD176C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AC5E96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2C845E" w14:textId="77777777" w:rsidTr="00AE64A5">
        <w:trPr>
          <w:cantSplit/>
        </w:trPr>
        <w:tc>
          <w:tcPr>
            <w:tcW w:w="794" w:type="dxa"/>
          </w:tcPr>
          <w:p w14:paraId="7D12DC2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955B3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7D89DDA" w14:textId="53EFDE8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B3DD57" w14:textId="77777777" w:rsidTr="00AE64A5">
        <w:trPr>
          <w:cantSplit/>
        </w:trPr>
        <w:tc>
          <w:tcPr>
            <w:tcW w:w="794" w:type="dxa"/>
          </w:tcPr>
          <w:p w14:paraId="02DEF1A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E85B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FC7F7F" w14:textId="3438307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2FEA9A" w14:textId="77777777" w:rsidTr="00AE64A5">
        <w:trPr>
          <w:cantSplit/>
        </w:trPr>
        <w:tc>
          <w:tcPr>
            <w:tcW w:w="794" w:type="dxa"/>
          </w:tcPr>
          <w:p w14:paraId="193F20E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DE370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8F0E938" w14:textId="6AA910A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E67FA9A" w14:textId="77777777" w:rsidTr="00AE64A5">
        <w:trPr>
          <w:cantSplit/>
        </w:trPr>
        <w:tc>
          <w:tcPr>
            <w:tcW w:w="794" w:type="dxa"/>
          </w:tcPr>
          <w:p w14:paraId="2247E6F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7392F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BD96797" w14:textId="72F0264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8930A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605AB4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287B72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FB6417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91C2AF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8A93DD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A7EBC4" w14:textId="3D0C9C50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7D5884C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F9F355" w14:textId="70F07870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4496130" w14:textId="1E225C0F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CBB3915" w14:textId="77777777" w:rsidTr="00AE64A5">
        <w:trPr>
          <w:cantSplit/>
        </w:trPr>
        <w:tc>
          <w:tcPr>
            <w:tcW w:w="794" w:type="dxa"/>
          </w:tcPr>
          <w:p w14:paraId="1E70DFA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B40895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5E2BF7B" w14:textId="37453A6E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06D88D8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349D7C" w14:textId="77777777" w:rsidTr="00AE64A5">
        <w:trPr>
          <w:cantSplit/>
        </w:trPr>
        <w:tc>
          <w:tcPr>
            <w:tcW w:w="794" w:type="dxa"/>
            <w:vAlign w:val="center"/>
          </w:tcPr>
          <w:p w14:paraId="7589B2D1" w14:textId="29ED023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4"/>
          </w:tcPr>
          <w:p w14:paraId="3E9DF41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CAABD7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9426F0" w14:textId="77777777" w:rsidTr="00AE64A5">
        <w:trPr>
          <w:cantSplit/>
        </w:trPr>
        <w:tc>
          <w:tcPr>
            <w:tcW w:w="794" w:type="dxa"/>
          </w:tcPr>
          <w:p w14:paraId="768A6A8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726682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776A491" w14:textId="01F8CB8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82B3D9B" w14:textId="77777777" w:rsidTr="00AE64A5">
        <w:trPr>
          <w:cantSplit/>
        </w:trPr>
        <w:tc>
          <w:tcPr>
            <w:tcW w:w="794" w:type="dxa"/>
          </w:tcPr>
          <w:p w14:paraId="37A6C45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C720E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94571CA" w14:textId="40A3F4B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7C185D6" w14:textId="77777777" w:rsidTr="00AE64A5">
        <w:trPr>
          <w:cantSplit/>
        </w:trPr>
        <w:tc>
          <w:tcPr>
            <w:tcW w:w="794" w:type="dxa"/>
          </w:tcPr>
          <w:p w14:paraId="0DE73A6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B7514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5B54FC1" w14:textId="6CF117E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60FC127" w14:textId="77777777" w:rsidTr="00AE64A5">
        <w:trPr>
          <w:cantSplit/>
        </w:trPr>
        <w:tc>
          <w:tcPr>
            <w:tcW w:w="794" w:type="dxa"/>
          </w:tcPr>
          <w:p w14:paraId="5638641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63CDC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BDADAFC" w14:textId="782F0BE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E771A0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71B33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5F4E16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4E9FB6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A2D9B6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2AFFF8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FD00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6533914" w14:textId="77777777" w:rsidTr="00AE64A5">
        <w:trPr>
          <w:cantSplit/>
        </w:trPr>
        <w:tc>
          <w:tcPr>
            <w:tcW w:w="794" w:type="dxa"/>
          </w:tcPr>
          <w:p w14:paraId="19BC7C4E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EF9753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31246EC" w14:textId="75DF5F68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1F37AF7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BD891D" w14:textId="77777777" w:rsidTr="00AE64A5">
        <w:trPr>
          <w:cantSplit/>
        </w:trPr>
        <w:tc>
          <w:tcPr>
            <w:tcW w:w="794" w:type="dxa"/>
            <w:vAlign w:val="center"/>
          </w:tcPr>
          <w:p w14:paraId="31C18DBB" w14:textId="289BB1A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4"/>
          </w:tcPr>
          <w:p w14:paraId="69671420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27BFD9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DCCA02" w14:textId="77777777" w:rsidTr="00AE64A5">
        <w:trPr>
          <w:cantSplit/>
        </w:trPr>
        <w:tc>
          <w:tcPr>
            <w:tcW w:w="794" w:type="dxa"/>
          </w:tcPr>
          <w:p w14:paraId="5741FAE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43097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BCF181C" w14:textId="3FE96B9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90D7AB" w14:textId="77777777" w:rsidTr="00AE64A5">
        <w:trPr>
          <w:cantSplit/>
        </w:trPr>
        <w:tc>
          <w:tcPr>
            <w:tcW w:w="794" w:type="dxa"/>
          </w:tcPr>
          <w:p w14:paraId="3B3E6E6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51EC17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7F177E1" w14:textId="78D29B9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F576223" w14:textId="77777777" w:rsidTr="00AE64A5">
        <w:trPr>
          <w:cantSplit/>
        </w:trPr>
        <w:tc>
          <w:tcPr>
            <w:tcW w:w="794" w:type="dxa"/>
          </w:tcPr>
          <w:p w14:paraId="10AE884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AFA8E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EF387F" w14:textId="42A7A7C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F2D77DB" w14:textId="77777777" w:rsidTr="00AE64A5">
        <w:trPr>
          <w:cantSplit/>
        </w:trPr>
        <w:tc>
          <w:tcPr>
            <w:tcW w:w="794" w:type="dxa"/>
          </w:tcPr>
          <w:p w14:paraId="465CB84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1539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F49040F" w14:textId="34DB5E1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52F340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E5C068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B73D13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4E21C1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EECD2B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E5D1B0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5C0AE0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D68A2CC" w14:textId="77777777" w:rsidTr="00AE64A5">
        <w:trPr>
          <w:cantSplit/>
        </w:trPr>
        <w:tc>
          <w:tcPr>
            <w:tcW w:w="794" w:type="dxa"/>
          </w:tcPr>
          <w:p w14:paraId="331A048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82C57A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82B8CBE" w14:textId="155C03A2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29C31E2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39D3B56" w14:textId="77777777" w:rsidTr="00AE64A5">
        <w:trPr>
          <w:cantSplit/>
        </w:trPr>
        <w:tc>
          <w:tcPr>
            <w:tcW w:w="794" w:type="dxa"/>
            <w:vAlign w:val="center"/>
          </w:tcPr>
          <w:p w14:paraId="723A43C6" w14:textId="79ADAE6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4"/>
          </w:tcPr>
          <w:p w14:paraId="4046F0B3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C8CE0E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6DAA7A" w14:textId="77777777" w:rsidTr="00AE64A5">
        <w:trPr>
          <w:cantSplit/>
        </w:trPr>
        <w:tc>
          <w:tcPr>
            <w:tcW w:w="794" w:type="dxa"/>
          </w:tcPr>
          <w:p w14:paraId="01FA33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8DE6E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CDF5FDE" w14:textId="5EB4B2E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536507" w14:textId="77777777" w:rsidTr="00AE64A5">
        <w:trPr>
          <w:cantSplit/>
        </w:trPr>
        <w:tc>
          <w:tcPr>
            <w:tcW w:w="794" w:type="dxa"/>
          </w:tcPr>
          <w:p w14:paraId="6A31FA9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6643E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047A35F" w14:textId="5540240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3F83C7" w14:textId="77777777" w:rsidTr="00AE64A5">
        <w:trPr>
          <w:cantSplit/>
        </w:trPr>
        <w:tc>
          <w:tcPr>
            <w:tcW w:w="794" w:type="dxa"/>
          </w:tcPr>
          <w:p w14:paraId="15579E8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686FF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A9D0E70" w14:textId="18B21D4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A80223" w14:textId="77777777" w:rsidTr="00AE64A5">
        <w:trPr>
          <w:cantSplit/>
        </w:trPr>
        <w:tc>
          <w:tcPr>
            <w:tcW w:w="794" w:type="dxa"/>
          </w:tcPr>
          <w:p w14:paraId="0DAF3FC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72DE6D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6FDBF7D" w14:textId="0419B0E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E806F9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B66EFD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70C50B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CE15AE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46C7A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66647E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C68748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4A61F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69DFAA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5A6C20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4D8D44C" w14:textId="77777777" w:rsidTr="00AE64A5">
        <w:trPr>
          <w:cantSplit/>
        </w:trPr>
        <w:tc>
          <w:tcPr>
            <w:tcW w:w="794" w:type="dxa"/>
          </w:tcPr>
          <w:p w14:paraId="496F223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780B2B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F54A6F7" w14:textId="0604123B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D962A1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A0491D" w14:textId="77777777" w:rsidTr="00AE64A5">
        <w:trPr>
          <w:cantSplit/>
        </w:trPr>
        <w:tc>
          <w:tcPr>
            <w:tcW w:w="794" w:type="dxa"/>
            <w:vAlign w:val="center"/>
          </w:tcPr>
          <w:p w14:paraId="6D5546B1" w14:textId="3A514A3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4"/>
          </w:tcPr>
          <w:p w14:paraId="7B85E16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A24CB8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8B28D3" w14:textId="77777777" w:rsidTr="00AE64A5">
        <w:trPr>
          <w:cantSplit/>
        </w:trPr>
        <w:tc>
          <w:tcPr>
            <w:tcW w:w="794" w:type="dxa"/>
          </w:tcPr>
          <w:p w14:paraId="3021C64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C0B5D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E0BB77D" w14:textId="68A4DA7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0C69442" w14:textId="77777777" w:rsidTr="00AE64A5">
        <w:trPr>
          <w:cantSplit/>
        </w:trPr>
        <w:tc>
          <w:tcPr>
            <w:tcW w:w="794" w:type="dxa"/>
          </w:tcPr>
          <w:p w14:paraId="3FAA0E9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FE1B2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463B940" w14:textId="175E292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C2FCE87" w14:textId="77777777" w:rsidTr="00AE64A5">
        <w:trPr>
          <w:cantSplit/>
        </w:trPr>
        <w:tc>
          <w:tcPr>
            <w:tcW w:w="794" w:type="dxa"/>
          </w:tcPr>
          <w:p w14:paraId="7D3270C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1E7DF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3D2E1DE" w14:textId="125D84C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243FFD" w14:textId="77777777" w:rsidTr="00AE64A5">
        <w:trPr>
          <w:cantSplit/>
        </w:trPr>
        <w:tc>
          <w:tcPr>
            <w:tcW w:w="794" w:type="dxa"/>
          </w:tcPr>
          <w:p w14:paraId="7112D27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209BE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00AF9F6" w14:textId="28BC78D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CD362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9B79CC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40696A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0438721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AA3D263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9CACD7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47CE65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B6D5AD3" w14:textId="77777777" w:rsidTr="00AE64A5">
        <w:trPr>
          <w:cantSplit/>
        </w:trPr>
        <w:tc>
          <w:tcPr>
            <w:tcW w:w="794" w:type="dxa"/>
          </w:tcPr>
          <w:p w14:paraId="469D949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65A176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941C81A" w14:textId="653C13A2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1BA671E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9A4C4E" w14:textId="77777777" w:rsidTr="00AE64A5">
        <w:trPr>
          <w:cantSplit/>
        </w:trPr>
        <w:tc>
          <w:tcPr>
            <w:tcW w:w="794" w:type="dxa"/>
            <w:vAlign w:val="center"/>
          </w:tcPr>
          <w:p w14:paraId="0D4246AB" w14:textId="2CD3C33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4"/>
          </w:tcPr>
          <w:p w14:paraId="429DC4D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99476B2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78086E8" w14:textId="77777777" w:rsidTr="00AE64A5">
        <w:trPr>
          <w:cantSplit/>
        </w:trPr>
        <w:tc>
          <w:tcPr>
            <w:tcW w:w="794" w:type="dxa"/>
          </w:tcPr>
          <w:p w14:paraId="2D6E044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0A8187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BBFC89F" w14:textId="6174140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81086D" w14:textId="77777777" w:rsidTr="00AE64A5">
        <w:trPr>
          <w:cantSplit/>
        </w:trPr>
        <w:tc>
          <w:tcPr>
            <w:tcW w:w="794" w:type="dxa"/>
          </w:tcPr>
          <w:p w14:paraId="68C4319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9AF80B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CE9C6EB" w14:textId="3D309D5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F93E52" w14:textId="77777777" w:rsidTr="00AE64A5">
        <w:trPr>
          <w:cantSplit/>
        </w:trPr>
        <w:tc>
          <w:tcPr>
            <w:tcW w:w="794" w:type="dxa"/>
          </w:tcPr>
          <w:p w14:paraId="742D1C8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AC6C9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ECDC487" w14:textId="0D11F6A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594C6D" w14:textId="77777777" w:rsidTr="00AE64A5">
        <w:trPr>
          <w:cantSplit/>
        </w:trPr>
        <w:tc>
          <w:tcPr>
            <w:tcW w:w="794" w:type="dxa"/>
          </w:tcPr>
          <w:p w14:paraId="62D8A1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BA5C6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1AB07DC" w14:textId="0530B79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F21173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D5D2B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3012CD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91C57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384187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DAB100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521F0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3A7473C" w14:textId="77777777" w:rsidTr="00AE64A5">
        <w:trPr>
          <w:cantSplit/>
        </w:trPr>
        <w:tc>
          <w:tcPr>
            <w:tcW w:w="794" w:type="dxa"/>
          </w:tcPr>
          <w:p w14:paraId="367E435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4EA1F9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4CBE762" w14:textId="4CCA2284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D7885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8D9E20" w14:textId="77777777" w:rsidTr="00AE64A5">
        <w:trPr>
          <w:cantSplit/>
        </w:trPr>
        <w:tc>
          <w:tcPr>
            <w:tcW w:w="794" w:type="dxa"/>
            <w:vAlign w:val="center"/>
          </w:tcPr>
          <w:p w14:paraId="7364B5AA" w14:textId="515C744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4"/>
          </w:tcPr>
          <w:p w14:paraId="799A381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C678608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8B3EAE" w14:textId="77777777" w:rsidTr="00AE64A5">
        <w:trPr>
          <w:cantSplit/>
        </w:trPr>
        <w:tc>
          <w:tcPr>
            <w:tcW w:w="794" w:type="dxa"/>
          </w:tcPr>
          <w:p w14:paraId="45F7F47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6A2D9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8646BE1" w14:textId="390001E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8957B8" w14:textId="77777777" w:rsidTr="00AE64A5">
        <w:trPr>
          <w:cantSplit/>
        </w:trPr>
        <w:tc>
          <w:tcPr>
            <w:tcW w:w="794" w:type="dxa"/>
          </w:tcPr>
          <w:p w14:paraId="6BF0459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A9B9E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94D6786" w14:textId="50560A4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886B66C" w14:textId="77777777" w:rsidTr="00AE64A5">
        <w:trPr>
          <w:cantSplit/>
        </w:trPr>
        <w:tc>
          <w:tcPr>
            <w:tcW w:w="794" w:type="dxa"/>
          </w:tcPr>
          <w:p w14:paraId="54F7181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66419E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9435E54" w14:textId="0FD44BD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7BBDEC" w14:textId="77777777" w:rsidTr="00AE64A5">
        <w:trPr>
          <w:cantSplit/>
        </w:trPr>
        <w:tc>
          <w:tcPr>
            <w:tcW w:w="794" w:type="dxa"/>
          </w:tcPr>
          <w:p w14:paraId="43113B6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1FD28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ADC5A29" w14:textId="5E6D292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5C1CD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031D74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31CC91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B14F13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2CBABB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A86A92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7600CD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B918917" w14:textId="77777777" w:rsidTr="00AE64A5">
        <w:trPr>
          <w:cantSplit/>
        </w:trPr>
        <w:tc>
          <w:tcPr>
            <w:tcW w:w="794" w:type="dxa"/>
          </w:tcPr>
          <w:p w14:paraId="1309990F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2418D1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7CEB7D8" w14:textId="019AF4AE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306FC97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1625572" w14:textId="77777777" w:rsidTr="00AE64A5">
        <w:trPr>
          <w:cantSplit/>
        </w:trPr>
        <w:tc>
          <w:tcPr>
            <w:tcW w:w="794" w:type="dxa"/>
            <w:vAlign w:val="center"/>
          </w:tcPr>
          <w:p w14:paraId="2945188A" w14:textId="23132F6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4"/>
          </w:tcPr>
          <w:p w14:paraId="5ACB3029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003806B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E936F8" w14:textId="77777777" w:rsidTr="00AE64A5">
        <w:trPr>
          <w:cantSplit/>
        </w:trPr>
        <w:tc>
          <w:tcPr>
            <w:tcW w:w="794" w:type="dxa"/>
          </w:tcPr>
          <w:p w14:paraId="1474E8A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0F35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675E544" w14:textId="1CCFA42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3F86AC" w14:textId="77777777" w:rsidTr="00AE64A5">
        <w:trPr>
          <w:cantSplit/>
        </w:trPr>
        <w:tc>
          <w:tcPr>
            <w:tcW w:w="794" w:type="dxa"/>
          </w:tcPr>
          <w:p w14:paraId="04EEBD1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D7B0A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EA1E0F2" w14:textId="64D9BC8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826BD2D" w14:textId="77777777" w:rsidTr="00AE64A5">
        <w:trPr>
          <w:cantSplit/>
        </w:trPr>
        <w:tc>
          <w:tcPr>
            <w:tcW w:w="794" w:type="dxa"/>
          </w:tcPr>
          <w:p w14:paraId="271E37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3FFF6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B35C080" w14:textId="1022FFC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55B84BF" w14:textId="77777777" w:rsidTr="00AE64A5">
        <w:trPr>
          <w:cantSplit/>
        </w:trPr>
        <w:tc>
          <w:tcPr>
            <w:tcW w:w="794" w:type="dxa"/>
          </w:tcPr>
          <w:p w14:paraId="1134368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B1D727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3BD6F16" w14:textId="29BC5D7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51D00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300607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08271B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A3479C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8A56B44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D10D7D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A2FB6D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0B6E48A" w14:textId="77777777" w:rsidTr="00AE64A5">
        <w:trPr>
          <w:cantSplit/>
        </w:trPr>
        <w:tc>
          <w:tcPr>
            <w:tcW w:w="794" w:type="dxa"/>
          </w:tcPr>
          <w:p w14:paraId="4385DB6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13FBA7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4E14738" w14:textId="30A958B5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175D69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C25E49" w14:textId="77777777" w:rsidTr="00AE64A5">
        <w:trPr>
          <w:cantSplit/>
        </w:trPr>
        <w:tc>
          <w:tcPr>
            <w:tcW w:w="794" w:type="dxa"/>
            <w:vAlign w:val="center"/>
          </w:tcPr>
          <w:p w14:paraId="736A4FC1" w14:textId="2771534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4"/>
          </w:tcPr>
          <w:p w14:paraId="5082A63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F2F2C4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F6B858" w14:textId="77777777" w:rsidTr="00AE64A5">
        <w:trPr>
          <w:cantSplit/>
        </w:trPr>
        <w:tc>
          <w:tcPr>
            <w:tcW w:w="794" w:type="dxa"/>
          </w:tcPr>
          <w:p w14:paraId="2EA7DCB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CBACF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8B7D1C1" w14:textId="3A5ACA6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05FA65" w14:textId="77777777" w:rsidTr="00AE64A5">
        <w:trPr>
          <w:cantSplit/>
        </w:trPr>
        <w:tc>
          <w:tcPr>
            <w:tcW w:w="794" w:type="dxa"/>
          </w:tcPr>
          <w:p w14:paraId="5A0B03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37EFA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965A8B4" w14:textId="48142E1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B1BD44C" w14:textId="77777777" w:rsidTr="00AE64A5">
        <w:trPr>
          <w:cantSplit/>
        </w:trPr>
        <w:tc>
          <w:tcPr>
            <w:tcW w:w="794" w:type="dxa"/>
          </w:tcPr>
          <w:p w14:paraId="0C64024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3B94FD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739AFD9" w14:textId="4938B2D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23DB42" w14:textId="77777777" w:rsidTr="00AE64A5">
        <w:trPr>
          <w:cantSplit/>
        </w:trPr>
        <w:tc>
          <w:tcPr>
            <w:tcW w:w="794" w:type="dxa"/>
          </w:tcPr>
          <w:p w14:paraId="25AC57D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B323E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6764437" w14:textId="1F31F2C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E13A5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9F2E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9C3B41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61F727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288D15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5D48C8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7799F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6ED8A28" w14:textId="77777777" w:rsidTr="00AE64A5">
        <w:trPr>
          <w:cantSplit/>
        </w:trPr>
        <w:tc>
          <w:tcPr>
            <w:tcW w:w="794" w:type="dxa"/>
          </w:tcPr>
          <w:p w14:paraId="5A59BAC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F5EFA1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9AD6574" w14:textId="6BBCD2A5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4C19DAD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8536E05" w14:textId="77777777" w:rsidTr="00AE64A5">
        <w:trPr>
          <w:cantSplit/>
        </w:trPr>
        <w:tc>
          <w:tcPr>
            <w:tcW w:w="794" w:type="dxa"/>
            <w:vAlign w:val="center"/>
          </w:tcPr>
          <w:p w14:paraId="31D9D369" w14:textId="6B9D8BF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4"/>
          </w:tcPr>
          <w:p w14:paraId="0C902370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0AC2D52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3C387EE" w14:textId="77777777" w:rsidTr="00AE64A5">
        <w:trPr>
          <w:cantSplit/>
        </w:trPr>
        <w:tc>
          <w:tcPr>
            <w:tcW w:w="794" w:type="dxa"/>
          </w:tcPr>
          <w:p w14:paraId="73B0776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E09B9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ABE5B5A" w14:textId="5A3C25E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0B678EB" w14:textId="77777777" w:rsidTr="00AE64A5">
        <w:trPr>
          <w:cantSplit/>
        </w:trPr>
        <w:tc>
          <w:tcPr>
            <w:tcW w:w="794" w:type="dxa"/>
          </w:tcPr>
          <w:p w14:paraId="1F426F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AC464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6100C59" w14:textId="50878FD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BCA3CC9" w14:textId="77777777" w:rsidTr="00AE64A5">
        <w:trPr>
          <w:cantSplit/>
        </w:trPr>
        <w:tc>
          <w:tcPr>
            <w:tcW w:w="794" w:type="dxa"/>
          </w:tcPr>
          <w:p w14:paraId="134986E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C8C98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FE7D459" w14:textId="7BA64BC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1275A0F" w14:textId="77777777" w:rsidTr="00AE64A5">
        <w:trPr>
          <w:cantSplit/>
        </w:trPr>
        <w:tc>
          <w:tcPr>
            <w:tcW w:w="794" w:type="dxa"/>
          </w:tcPr>
          <w:p w14:paraId="788ADEC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9190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56EA7C8" w14:textId="35B4EF6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1BB3A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DB6B6F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596AA9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237FD1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C8FCF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69D790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327B53" w14:textId="59C5CA62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3F1E60C" w14:textId="42132909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41A0D77" w14:textId="26838E36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FF36A63" w14:textId="5845175A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3754ED7" w14:textId="77777777" w:rsidTr="00AE64A5">
        <w:trPr>
          <w:cantSplit/>
        </w:trPr>
        <w:tc>
          <w:tcPr>
            <w:tcW w:w="794" w:type="dxa"/>
          </w:tcPr>
          <w:p w14:paraId="5987BA3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6FF8D0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4D2E09F" w14:textId="45EA06CE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390016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5CD873D" w14:textId="77777777" w:rsidTr="00AE64A5">
        <w:trPr>
          <w:cantSplit/>
        </w:trPr>
        <w:tc>
          <w:tcPr>
            <w:tcW w:w="794" w:type="dxa"/>
            <w:vAlign w:val="center"/>
          </w:tcPr>
          <w:p w14:paraId="565E6373" w14:textId="41975CB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4"/>
          </w:tcPr>
          <w:p w14:paraId="7E1A085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7BF027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B6B23E" w14:textId="77777777" w:rsidTr="00AE64A5">
        <w:trPr>
          <w:cantSplit/>
        </w:trPr>
        <w:tc>
          <w:tcPr>
            <w:tcW w:w="794" w:type="dxa"/>
          </w:tcPr>
          <w:p w14:paraId="38C9EF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5E2A38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2A915D0" w14:textId="794FFBA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D0D65F6" w14:textId="77777777" w:rsidTr="00AE64A5">
        <w:trPr>
          <w:cantSplit/>
        </w:trPr>
        <w:tc>
          <w:tcPr>
            <w:tcW w:w="794" w:type="dxa"/>
          </w:tcPr>
          <w:p w14:paraId="6AE0BAA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65997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6BD73BA" w14:textId="0C7553D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CDB6A2A" w14:textId="77777777" w:rsidTr="00AE64A5">
        <w:trPr>
          <w:cantSplit/>
        </w:trPr>
        <w:tc>
          <w:tcPr>
            <w:tcW w:w="794" w:type="dxa"/>
          </w:tcPr>
          <w:p w14:paraId="260D5B7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7AE0E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A132E13" w14:textId="0C1D240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B493FD3" w14:textId="77777777" w:rsidTr="00AE64A5">
        <w:trPr>
          <w:cantSplit/>
        </w:trPr>
        <w:tc>
          <w:tcPr>
            <w:tcW w:w="794" w:type="dxa"/>
          </w:tcPr>
          <w:p w14:paraId="4884B03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69EBF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B8EAB29" w14:textId="54FB4B9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8F9105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226C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7A0A57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379BBB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5F3A27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EAD253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227A2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2FFADA2" w14:textId="77777777" w:rsidTr="00AE64A5">
        <w:trPr>
          <w:cantSplit/>
        </w:trPr>
        <w:tc>
          <w:tcPr>
            <w:tcW w:w="794" w:type="dxa"/>
          </w:tcPr>
          <w:p w14:paraId="05B4DF8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6EFB16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474BBB1" w14:textId="3E13DCA3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D514CE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A3CD225" w14:textId="77777777" w:rsidTr="00AE64A5">
        <w:trPr>
          <w:cantSplit/>
        </w:trPr>
        <w:tc>
          <w:tcPr>
            <w:tcW w:w="794" w:type="dxa"/>
            <w:vAlign w:val="center"/>
          </w:tcPr>
          <w:p w14:paraId="15B4DB6C" w14:textId="7796A11E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4"/>
          </w:tcPr>
          <w:p w14:paraId="5652813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6342A05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9962FE" w14:textId="77777777" w:rsidTr="00AE64A5">
        <w:trPr>
          <w:cantSplit/>
        </w:trPr>
        <w:tc>
          <w:tcPr>
            <w:tcW w:w="794" w:type="dxa"/>
          </w:tcPr>
          <w:p w14:paraId="5A567E2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33183A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D94FC21" w14:textId="478F20F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F8A8C1" w14:textId="77777777" w:rsidTr="00AE64A5">
        <w:trPr>
          <w:cantSplit/>
        </w:trPr>
        <w:tc>
          <w:tcPr>
            <w:tcW w:w="794" w:type="dxa"/>
          </w:tcPr>
          <w:p w14:paraId="12777E6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39A80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7F040F3" w14:textId="58F17AE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5BA0A1" w14:textId="77777777" w:rsidTr="00AE64A5">
        <w:trPr>
          <w:cantSplit/>
        </w:trPr>
        <w:tc>
          <w:tcPr>
            <w:tcW w:w="794" w:type="dxa"/>
          </w:tcPr>
          <w:p w14:paraId="1C6EE55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560B2F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9BE7357" w14:textId="4304C67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B01E6D" w14:textId="77777777" w:rsidTr="00AE64A5">
        <w:trPr>
          <w:cantSplit/>
        </w:trPr>
        <w:tc>
          <w:tcPr>
            <w:tcW w:w="794" w:type="dxa"/>
          </w:tcPr>
          <w:p w14:paraId="182E1A0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A95AB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B099543" w14:textId="293E6ED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F08D9D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8C3BC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2DEF92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16FDDC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1998E9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B009C0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9C7AC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C811E92" w14:textId="77777777" w:rsidTr="00AE64A5">
        <w:trPr>
          <w:cantSplit/>
        </w:trPr>
        <w:tc>
          <w:tcPr>
            <w:tcW w:w="794" w:type="dxa"/>
          </w:tcPr>
          <w:p w14:paraId="5D20044E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0520B8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6907F00" w14:textId="1B041DDA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0064F7C0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F4F916B" w14:textId="77777777" w:rsidTr="00AE64A5">
        <w:trPr>
          <w:cantSplit/>
        </w:trPr>
        <w:tc>
          <w:tcPr>
            <w:tcW w:w="794" w:type="dxa"/>
            <w:vAlign w:val="center"/>
          </w:tcPr>
          <w:p w14:paraId="407EAC1E" w14:textId="49E4923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4"/>
          </w:tcPr>
          <w:p w14:paraId="569DE46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24FED4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AA93B91" w14:textId="77777777" w:rsidTr="00AE64A5">
        <w:trPr>
          <w:cantSplit/>
        </w:trPr>
        <w:tc>
          <w:tcPr>
            <w:tcW w:w="794" w:type="dxa"/>
          </w:tcPr>
          <w:p w14:paraId="3A8A85A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36F3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A19CBB9" w14:textId="5B2EFD0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796BBCC" w14:textId="77777777" w:rsidTr="00AE64A5">
        <w:trPr>
          <w:cantSplit/>
        </w:trPr>
        <w:tc>
          <w:tcPr>
            <w:tcW w:w="794" w:type="dxa"/>
          </w:tcPr>
          <w:p w14:paraId="095F0ED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C8BD1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60B3902" w14:textId="34ACF37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D131292" w14:textId="77777777" w:rsidTr="00AE64A5">
        <w:trPr>
          <w:cantSplit/>
        </w:trPr>
        <w:tc>
          <w:tcPr>
            <w:tcW w:w="794" w:type="dxa"/>
          </w:tcPr>
          <w:p w14:paraId="7CAF522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CF09D1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5C6F788" w14:textId="6A050FD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6C3928F" w14:textId="77777777" w:rsidTr="00AE64A5">
        <w:trPr>
          <w:cantSplit/>
        </w:trPr>
        <w:tc>
          <w:tcPr>
            <w:tcW w:w="794" w:type="dxa"/>
          </w:tcPr>
          <w:p w14:paraId="7FBC2FA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7DC20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088AF8E" w14:textId="5F3DB5B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C78A4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7DA45B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BB1C46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A9D3C5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B10220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4F7344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1FD5E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95ED185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598AECA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D763C3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AD16C05" w14:textId="77777777" w:rsidTr="00AE64A5">
        <w:trPr>
          <w:cantSplit/>
        </w:trPr>
        <w:tc>
          <w:tcPr>
            <w:tcW w:w="794" w:type="dxa"/>
          </w:tcPr>
          <w:p w14:paraId="4BF0289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751642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87BC9FD" w14:textId="07F9F65C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000D3F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E374C7C" w14:textId="77777777" w:rsidTr="00AE64A5">
        <w:trPr>
          <w:cantSplit/>
        </w:trPr>
        <w:tc>
          <w:tcPr>
            <w:tcW w:w="794" w:type="dxa"/>
            <w:vAlign w:val="center"/>
          </w:tcPr>
          <w:p w14:paraId="7F29F738" w14:textId="232CEE9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4"/>
          </w:tcPr>
          <w:p w14:paraId="07FE25D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BFE84B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372CE0" w14:textId="77777777" w:rsidTr="00AE64A5">
        <w:trPr>
          <w:cantSplit/>
        </w:trPr>
        <w:tc>
          <w:tcPr>
            <w:tcW w:w="794" w:type="dxa"/>
          </w:tcPr>
          <w:p w14:paraId="1A7DF44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105F3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820C520" w14:textId="5D71556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45F79F" w14:textId="77777777" w:rsidTr="00AE64A5">
        <w:trPr>
          <w:cantSplit/>
        </w:trPr>
        <w:tc>
          <w:tcPr>
            <w:tcW w:w="794" w:type="dxa"/>
          </w:tcPr>
          <w:p w14:paraId="3BC1557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F8394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7BB29F9" w14:textId="5FE5DF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E89688B" w14:textId="77777777" w:rsidTr="00AE64A5">
        <w:trPr>
          <w:cantSplit/>
        </w:trPr>
        <w:tc>
          <w:tcPr>
            <w:tcW w:w="794" w:type="dxa"/>
          </w:tcPr>
          <w:p w14:paraId="4139682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5D126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798733A" w14:textId="10C3D85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9C2FE5C" w14:textId="77777777" w:rsidTr="00AE64A5">
        <w:trPr>
          <w:cantSplit/>
        </w:trPr>
        <w:tc>
          <w:tcPr>
            <w:tcW w:w="794" w:type="dxa"/>
          </w:tcPr>
          <w:p w14:paraId="487C424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06CCC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9EB7A63" w14:textId="444EE37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D78CB4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8A4D37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65106A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BA10E4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E1BF6E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1DBE30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ACD2EB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92C669E" w14:textId="77777777" w:rsidTr="00AE64A5">
        <w:trPr>
          <w:cantSplit/>
        </w:trPr>
        <w:tc>
          <w:tcPr>
            <w:tcW w:w="794" w:type="dxa"/>
          </w:tcPr>
          <w:p w14:paraId="5D244C2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48A324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4B7E43F" w14:textId="1B6CE9D0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2DBC3AE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B34405" w14:textId="77777777" w:rsidTr="00AE64A5">
        <w:trPr>
          <w:cantSplit/>
        </w:trPr>
        <w:tc>
          <w:tcPr>
            <w:tcW w:w="794" w:type="dxa"/>
            <w:vAlign w:val="center"/>
          </w:tcPr>
          <w:p w14:paraId="276985CE" w14:textId="4C391E1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4"/>
          </w:tcPr>
          <w:p w14:paraId="163EF17A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7C28D4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8A1841" w14:textId="77777777" w:rsidTr="00AE64A5">
        <w:trPr>
          <w:cantSplit/>
        </w:trPr>
        <w:tc>
          <w:tcPr>
            <w:tcW w:w="794" w:type="dxa"/>
          </w:tcPr>
          <w:p w14:paraId="7145627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E013C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8628B62" w14:textId="2179E52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9C2CCF" w14:textId="77777777" w:rsidTr="00AE64A5">
        <w:trPr>
          <w:cantSplit/>
        </w:trPr>
        <w:tc>
          <w:tcPr>
            <w:tcW w:w="794" w:type="dxa"/>
          </w:tcPr>
          <w:p w14:paraId="77D12D6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C8E18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B80C897" w14:textId="5C58486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7232FA" w14:textId="77777777" w:rsidTr="00AE64A5">
        <w:trPr>
          <w:cantSplit/>
        </w:trPr>
        <w:tc>
          <w:tcPr>
            <w:tcW w:w="794" w:type="dxa"/>
          </w:tcPr>
          <w:p w14:paraId="706FE70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FECB9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CD61862" w14:textId="41DF803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943EA1" w14:textId="77777777" w:rsidTr="00AE64A5">
        <w:trPr>
          <w:cantSplit/>
        </w:trPr>
        <w:tc>
          <w:tcPr>
            <w:tcW w:w="794" w:type="dxa"/>
          </w:tcPr>
          <w:p w14:paraId="441A96A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1386C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726338B" w14:textId="3645EF0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964F6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53365E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FD835D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085D30C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71C5A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8B8E60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25D9E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29C4AB3" w14:textId="77777777" w:rsidTr="00AE64A5">
        <w:trPr>
          <w:cantSplit/>
        </w:trPr>
        <w:tc>
          <w:tcPr>
            <w:tcW w:w="794" w:type="dxa"/>
          </w:tcPr>
          <w:p w14:paraId="19262E7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D07AB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0FFC9BF" w14:textId="3C52817E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0FEB580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C51E6A" w14:textId="77777777" w:rsidTr="00AE64A5">
        <w:trPr>
          <w:cantSplit/>
        </w:trPr>
        <w:tc>
          <w:tcPr>
            <w:tcW w:w="794" w:type="dxa"/>
            <w:vAlign w:val="center"/>
          </w:tcPr>
          <w:p w14:paraId="50EA862D" w14:textId="1CCB94E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4"/>
          </w:tcPr>
          <w:p w14:paraId="502A3B5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F32A3D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2A0C89" w14:textId="77777777" w:rsidTr="00AE64A5">
        <w:trPr>
          <w:cantSplit/>
        </w:trPr>
        <w:tc>
          <w:tcPr>
            <w:tcW w:w="794" w:type="dxa"/>
          </w:tcPr>
          <w:p w14:paraId="292CAD2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1FAEF6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2BE4A03" w14:textId="33EEE85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5753711" w14:textId="77777777" w:rsidTr="00AE64A5">
        <w:trPr>
          <w:cantSplit/>
        </w:trPr>
        <w:tc>
          <w:tcPr>
            <w:tcW w:w="794" w:type="dxa"/>
          </w:tcPr>
          <w:p w14:paraId="3D2FCD7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EB56E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872C179" w14:textId="6F53DF1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87D299" w14:textId="77777777" w:rsidTr="00AE64A5">
        <w:trPr>
          <w:cantSplit/>
        </w:trPr>
        <w:tc>
          <w:tcPr>
            <w:tcW w:w="794" w:type="dxa"/>
          </w:tcPr>
          <w:p w14:paraId="5CCE679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699CB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FAF1364" w14:textId="7FA269D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41EF78A" w14:textId="77777777" w:rsidTr="00AE64A5">
        <w:trPr>
          <w:cantSplit/>
        </w:trPr>
        <w:tc>
          <w:tcPr>
            <w:tcW w:w="794" w:type="dxa"/>
          </w:tcPr>
          <w:p w14:paraId="37A7076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D2FF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2968952" w14:textId="14C454E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98AE71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30B406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1B3608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2E7589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0D06BA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6BE704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3EAD83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BF6055A" w14:textId="77777777" w:rsidTr="00AE64A5">
        <w:trPr>
          <w:cantSplit/>
        </w:trPr>
        <w:tc>
          <w:tcPr>
            <w:tcW w:w="794" w:type="dxa"/>
          </w:tcPr>
          <w:p w14:paraId="0F9362D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442B8C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EB87840" w14:textId="443E89B4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75E9F8A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2656FD" w14:textId="77777777" w:rsidTr="00AE64A5">
        <w:trPr>
          <w:cantSplit/>
        </w:trPr>
        <w:tc>
          <w:tcPr>
            <w:tcW w:w="794" w:type="dxa"/>
            <w:vAlign w:val="center"/>
          </w:tcPr>
          <w:p w14:paraId="183814F4" w14:textId="4C23B4B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4"/>
          </w:tcPr>
          <w:p w14:paraId="3A88A48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71C278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755979C" w14:textId="77777777" w:rsidTr="00AE64A5">
        <w:trPr>
          <w:cantSplit/>
        </w:trPr>
        <w:tc>
          <w:tcPr>
            <w:tcW w:w="794" w:type="dxa"/>
          </w:tcPr>
          <w:p w14:paraId="1FE4110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B6E5A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383EE31" w14:textId="4AF8C62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C11EC6" w14:textId="77777777" w:rsidTr="00AE64A5">
        <w:trPr>
          <w:cantSplit/>
        </w:trPr>
        <w:tc>
          <w:tcPr>
            <w:tcW w:w="794" w:type="dxa"/>
          </w:tcPr>
          <w:p w14:paraId="49A5EBE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58BC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0329669" w14:textId="44D6A98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FC0870" w14:textId="77777777" w:rsidTr="00AE64A5">
        <w:trPr>
          <w:cantSplit/>
        </w:trPr>
        <w:tc>
          <w:tcPr>
            <w:tcW w:w="794" w:type="dxa"/>
          </w:tcPr>
          <w:p w14:paraId="6EC6699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CDD9F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0309CCC" w14:textId="7A324DF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2987BB3" w14:textId="77777777" w:rsidTr="00AE64A5">
        <w:trPr>
          <w:cantSplit/>
        </w:trPr>
        <w:tc>
          <w:tcPr>
            <w:tcW w:w="794" w:type="dxa"/>
          </w:tcPr>
          <w:p w14:paraId="66DC91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CF224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363B160" w14:textId="76E6308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BD54E4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ECE7B5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25E6F0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487CE3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280C1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864F7E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FA1C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E401DB1" w14:textId="77777777" w:rsidTr="00AE64A5">
        <w:trPr>
          <w:cantSplit/>
        </w:trPr>
        <w:tc>
          <w:tcPr>
            <w:tcW w:w="794" w:type="dxa"/>
          </w:tcPr>
          <w:p w14:paraId="61EEEC5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5ECDE2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B1277C0" w14:textId="2E358A72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5E88B97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BA7B227" w14:textId="77777777" w:rsidTr="00AE64A5">
        <w:trPr>
          <w:cantSplit/>
        </w:trPr>
        <w:tc>
          <w:tcPr>
            <w:tcW w:w="794" w:type="dxa"/>
            <w:vAlign w:val="center"/>
          </w:tcPr>
          <w:p w14:paraId="3CBFD4C3" w14:textId="7B57F83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4"/>
          </w:tcPr>
          <w:p w14:paraId="2651FEE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2ADABE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3FE6E05" w14:textId="77777777" w:rsidTr="00AE64A5">
        <w:trPr>
          <w:cantSplit/>
        </w:trPr>
        <w:tc>
          <w:tcPr>
            <w:tcW w:w="794" w:type="dxa"/>
          </w:tcPr>
          <w:p w14:paraId="7B6A4C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0E24C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1A5E2E7" w14:textId="77E1B56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5D1111" w14:textId="77777777" w:rsidTr="00AE64A5">
        <w:trPr>
          <w:cantSplit/>
        </w:trPr>
        <w:tc>
          <w:tcPr>
            <w:tcW w:w="794" w:type="dxa"/>
          </w:tcPr>
          <w:p w14:paraId="72CF6ED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DBEA5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1BA33AC" w14:textId="28F8964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EAEE4D" w14:textId="77777777" w:rsidTr="00AE64A5">
        <w:trPr>
          <w:cantSplit/>
        </w:trPr>
        <w:tc>
          <w:tcPr>
            <w:tcW w:w="794" w:type="dxa"/>
          </w:tcPr>
          <w:p w14:paraId="1064B33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3CF18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0A444B" w14:textId="63A99FE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498B57" w14:textId="77777777" w:rsidTr="00AE64A5">
        <w:trPr>
          <w:cantSplit/>
        </w:trPr>
        <w:tc>
          <w:tcPr>
            <w:tcW w:w="794" w:type="dxa"/>
          </w:tcPr>
          <w:p w14:paraId="52C4F6E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40200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C1A9EC3" w14:textId="7D68E5D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688897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4733CA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3EBC24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AA217B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F0F51A1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9BB89C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73F78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95D4BEC" w14:textId="77777777" w:rsidTr="00AE64A5">
        <w:trPr>
          <w:cantSplit/>
        </w:trPr>
        <w:tc>
          <w:tcPr>
            <w:tcW w:w="794" w:type="dxa"/>
          </w:tcPr>
          <w:p w14:paraId="56EBFD8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669740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69486BD" w14:textId="570CF8E6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</w:p>
        </w:tc>
        <w:tc>
          <w:tcPr>
            <w:tcW w:w="1582" w:type="dxa"/>
          </w:tcPr>
          <w:p w14:paraId="0B01A68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559C2E" w14:textId="77777777" w:rsidTr="00AE64A5">
        <w:trPr>
          <w:cantSplit/>
        </w:trPr>
        <w:tc>
          <w:tcPr>
            <w:tcW w:w="794" w:type="dxa"/>
            <w:vAlign w:val="center"/>
          </w:tcPr>
          <w:p w14:paraId="6B368B40" w14:textId="0363EA4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4"/>
          </w:tcPr>
          <w:p w14:paraId="2689136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3B9574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D09933" w14:textId="77777777" w:rsidTr="00AE64A5">
        <w:trPr>
          <w:cantSplit/>
        </w:trPr>
        <w:tc>
          <w:tcPr>
            <w:tcW w:w="794" w:type="dxa"/>
          </w:tcPr>
          <w:p w14:paraId="7755477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A4316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F08B9E7" w14:textId="3C456EE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77D3D9" w14:textId="77777777" w:rsidTr="00AE64A5">
        <w:trPr>
          <w:cantSplit/>
        </w:trPr>
        <w:tc>
          <w:tcPr>
            <w:tcW w:w="794" w:type="dxa"/>
          </w:tcPr>
          <w:p w14:paraId="799221E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2B75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C506677" w14:textId="4EBC3DA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B3F8C6" w14:textId="77777777" w:rsidTr="00AE64A5">
        <w:trPr>
          <w:cantSplit/>
        </w:trPr>
        <w:tc>
          <w:tcPr>
            <w:tcW w:w="794" w:type="dxa"/>
          </w:tcPr>
          <w:p w14:paraId="170705F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37CE8A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9F5A47B" w14:textId="2696102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6826C48" w14:textId="77777777" w:rsidTr="00AE64A5">
        <w:trPr>
          <w:cantSplit/>
        </w:trPr>
        <w:tc>
          <w:tcPr>
            <w:tcW w:w="794" w:type="dxa"/>
          </w:tcPr>
          <w:p w14:paraId="065B819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F8790D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ECD56AA" w14:textId="65F7666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B20969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480ECA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103D57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701A3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C3EC5D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F38F45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D9DCB28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287D285" w14:textId="77777777" w:rsidR="00237228" w:rsidRPr="005460F2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sectPr w:rsidR="00237228" w:rsidRPr="005460F2" w:rsidSect="00075C78">
      <w:headerReference w:type="default" r:id="rId7"/>
      <w:footerReference w:type="default" r:id="rId8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F80C" w14:textId="77777777" w:rsidR="00B6574F" w:rsidRDefault="00B6574F">
      <w:r>
        <w:separator/>
      </w:r>
    </w:p>
  </w:endnote>
  <w:endnote w:type="continuationSeparator" w:id="0">
    <w:p w14:paraId="2D6D1CBC" w14:textId="77777777" w:rsidR="00B6574F" w:rsidRDefault="00B6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00"/>
    <w:family w:val="auto"/>
    <w:pitch w:val="variable"/>
    <w:sig w:usb0="00002003" w:usb1="1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9FD" w14:textId="77777777" w:rsidR="00AE64A5" w:rsidRPr="001F3A0F" w:rsidRDefault="00AE64A5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>
      <w:rPr>
        <w:rStyle w:val="PageNumber"/>
        <w:rFonts w:cs="B Nazanin"/>
        <w:noProof/>
        <w:sz w:val="20"/>
        <w:szCs w:val="20"/>
        <w:rtl/>
      </w:rPr>
      <w:t>2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8A3E" w14:textId="77777777" w:rsidR="00B6574F" w:rsidRDefault="00B6574F">
      <w:r>
        <w:separator/>
      </w:r>
    </w:p>
  </w:footnote>
  <w:footnote w:type="continuationSeparator" w:id="0">
    <w:p w14:paraId="21FF20EB" w14:textId="77777777" w:rsidR="00B6574F" w:rsidRDefault="00B6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2634" w14:textId="77777777" w:rsidR="00AE64A5" w:rsidRPr="006D36FD" w:rsidRDefault="00AE64A5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B1910" wp14:editId="398D7A7E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A0E2C" w14:textId="77777777" w:rsidR="00AE64A5" w:rsidRPr="00453C31" w:rsidRDefault="00AE64A5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B191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f48wEAAMcDAAAOAAAAZHJzL2Uyb0RvYy54bWysU21v0zAQ/o7Ef7D8nSYNZd2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" filled="f" stroked="f">
              <v:textbox>
                <w:txbxContent>
                  <w:p w14:paraId="3E6A0E2C" w14:textId="77777777" w:rsidR="00AE64A5" w:rsidRPr="00453C31" w:rsidRDefault="00AE64A5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A0FB09" wp14:editId="51CB31C7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3FDEA" w14:textId="3568D19B" w:rsidR="00AE64A5" w:rsidRPr="005937FB" w:rsidRDefault="00480536" w:rsidP="00480536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 </w:t>
                          </w:r>
                          <w:r w:rsidR="00AE64A5"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0FB09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" filled="f" stroked="f">
              <v:textbox>
                <w:txbxContent>
                  <w:p w14:paraId="1363FDEA" w14:textId="3568D19B" w:rsidR="00AE64A5" w:rsidRPr="005937FB" w:rsidRDefault="00480536" w:rsidP="00480536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 </w:t>
                    </w:r>
                    <w:r w:rsidR="00AE64A5"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19141" wp14:editId="1D6E7562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576AA" w14:textId="4315C690" w:rsidR="00AE64A5" w:rsidRPr="005937FB" w:rsidRDefault="00AE64A5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پزشکی</w:t>
                          </w:r>
                          <w:r w:rsidR="0048053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دانشکده</w:t>
                          </w:r>
                          <w:r w:rsidR="0048053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19141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" filled="f" stroked="f">
              <v:textbox>
                <w:txbxContent>
                  <w:p w14:paraId="61A576AA" w14:textId="4315C690" w:rsidR="00AE64A5" w:rsidRPr="005937FB" w:rsidRDefault="00AE64A5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دانشگاه علوم پزشکی</w:t>
                    </w:r>
                    <w:r w:rsidR="0048053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: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دانشکده</w:t>
                    </w:r>
                    <w:r w:rsidR="0048053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199F35D" wp14:editId="7A1A0A8D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6FB86D" id="AutoShape 10" o:spid="_x0000_s1026" style="position:absolute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13C645" wp14:editId="15AA396F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B4B23D1" id="AutoShape 9" o:spid="_x0000_s1026" style="position:absolute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A7E44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C294C"/>
    <w:rsid w:val="001F3A0F"/>
    <w:rsid w:val="00225D4A"/>
    <w:rsid w:val="002307CB"/>
    <w:rsid w:val="00237228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8523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75232"/>
    <w:rsid w:val="00480536"/>
    <w:rsid w:val="0048340C"/>
    <w:rsid w:val="00496441"/>
    <w:rsid w:val="004964B4"/>
    <w:rsid w:val="004A340F"/>
    <w:rsid w:val="004B62CD"/>
    <w:rsid w:val="004C0ABB"/>
    <w:rsid w:val="004D7D30"/>
    <w:rsid w:val="004E3D5A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1C14"/>
    <w:rsid w:val="005B352D"/>
    <w:rsid w:val="005C4E45"/>
    <w:rsid w:val="005E213A"/>
    <w:rsid w:val="005F3B00"/>
    <w:rsid w:val="006043BD"/>
    <w:rsid w:val="00610AB0"/>
    <w:rsid w:val="006227E8"/>
    <w:rsid w:val="00624C3D"/>
    <w:rsid w:val="00630F76"/>
    <w:rsid w:val="0063391A"/>
    <w:rsid w:val="00656630"/>
    <w:rsid w:val="0066054A"/>
    <w:rsid w:val="00664F5C"/>
    <w:rsid w:val="00671789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13D4C"/>
    <w:rsid w:val="0092723D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9F65EE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162A"/>
    <w:rsid w:val="00AC6DD7"/>
    <w:rsid w:val="00AD0A79"/>
    <w:rsid w:val="00AD1158"/>
    <w:rsid w:val="00AE64A5"/>
    <w:rsid w:val="00AE7B0B"/>
    <w:rsid w:val="00AF76D9"/>
    <w:rsid w:val="00B1580F"/>
    <w:rsid w:val="00B347E9"/>
    <w:rsid w:val="00B6574F"/>
    <w:rsid w:val="00B91DD1"/>
    <w:rsid w:val="00B93860"/>
    <w:rsid w:val="00BB5DE4"/>
    <w:rsid w:val="00BC1A66"/>
    <w:rsid w:val="00BC3612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44BE1"/>
    <w:rsid w:val="00C604EF"/>
    <w:rsid w:val="00C6253A"/>
    <w:rsid w:val="00C733EB"/>
    <w:rsid w:val="00C80A8F"/>
    <w:rsid w:val="00CA41BE"/>
    <w:rsid w:val="00CB5B42"/>
    <w:rsid w:val="00CC7B97"/>
    <w:rsid w:val="00CD498F"/>
    <w:rsid w:val="00CE3F99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65A39"/>
    <w:rsid w:val="00E850E7"/>
    <w:rsid w:val="00E86D60"/>
    <w:rsid w:val="00E91EF8"/>
    <w:rsid w:val="00E921FB"/>
    <w:rsid w:val="00ED5B61"/>
    <w:rsid w:val="00EF5619"/>
    <w:rsid w:val="00F04E33"/>
    <w:rsid w:val="00F1037A"/>
    <w:rsid w:val="00F23D72"/>
    <w:rsid w:val="00F37BDF"/>
    <w:rsid w:val="00F410CC"/>
    <w:rsid w:val="00F426A4"/>
    <w:rsid w:val="00F652D8"/>
    <w:rsid w:val="00F84E4C"/>
    <w:rsid w:val="00F87B18"/>
    <w:rsid w:val="00F90451"/>
    <w:rsid w:val="00F94893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71EC42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22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4</TotalTime>
  <Pages>23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HP29</cp:lastModifiedBy>
  <cp:revision>3</cp:revision>
  <cp:lastPrinted>1900-12-31T19:30:00Z</cp:lastPrinted>
  <dcterms:created xsi:type="dcterms:W3CDTF">2021-01-05T05:48:00Z</dcterms:created>
  <dcterms:modified xsi:type="dcterms:W3CDTF">2022-06-21T03:59:00Z</dcterms:modified>
</cp:coreProperties>
</file>